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5EAD4" w14:textId="2A65C271" w:rsidR="004F4707" w:rsidRPr="00F05BA7" w:rsidRDefault="004872D4" w:rsidP="004872D4">
      <w:pPr>
        <w:rPr>
          <w:rtl/>
        </w:rPr>
      </w:pPr>
      <w:r w:rsidRPr="00F05BA7">
        <w:rPr>
          <w:rFonts w:hint="cs"/>
          <w:b/>
          <w:bCs/>
          <w:rtl/>
        </w:rPr>
        <w:t>אל:</w:t>
      </w:r>
      <w:r w:rsidRPr="00F05BA7">
        <w:rPr>
          <w:rFonts w:asciiTheme="minorBidi" w:hAnsiTheme="minorBidi" w:cstheme="minorBidi" w:hint="cs"/>
          <w:sz w:val="40"/>
          <w:szCs w:val="40"/>
          <w:rtl/>
        </w:rPr>
        <w:t xml:space="preserve"> </w:t>
      </w:r>
      <w:r w:rsidR="00CD06B2" w:rsidRPr="00F05BA7">
        <w:rPr>
          <w:rFonts w:hint="cs"/>
          <w:b/>
          <w:bCs/>
          <w:rtl/>
        </w:rPr>
        <w:t>המינהל האקדמי</w:t>
      </w:r>
      <w:r w:rsidR="00BC4F9C" w:rsidRPr="00F05BA7">
        <w:rPr>
          <w:rFonts w:asciiTheme="minorBidi" w:hAnsiTheme="minorBidi" w:cstheme="minorBidi"/>
          <w:sz w:val="40"/>
          <w:szCs w:val="40"/>
          <w:rtl/>
        </w:rPr>
        <w:t xml:space="preserve"> </w:t>
      </w:r>
      <w:r w:rsidRPr="00F05BA7">
        <w:rPr>
          <w:rFonts w:hint="cs"/>
          <w:rtl/>
        </w:rPr>
        <w:t xml:space="preserve">                                                         </w:t>
      </w:r>
    </w:p>
    <w:p w14:paraId="4C5E6609" w14:textId="77777777" w:rsidR="004F4707" w:rsidRPr="00F05BA7" w:rsidRDefault="004872D4" w:rsidP="004F4707">
      <w:pPr>
        <w:rPr>
          <w:b/>
          <w:bCs/>
          <w:u w:val="single"/>
          <w:rtl/>
        </w:rPr>
      </w:pPr>
      <w:r w:rsidRPr="00F05BA7">
        <w:rPr>
          <w:b/>
          <w:bCs/>
          <w:rtl/>
        </w:rPr>
        <w:t xml:space="preserve">              </w:t>
      </w:r>
    </w:p>
    <w:p w14:paraId="5C7D48C1" w14:textId="77777777" w:rsidR="004F4707" w:rsidRPr="00F05BA7" w:rsidRDefault="004F4707" w:rsidP="004F4707">
      <w:pPr>
        <w:jc w:val="center"/>
        <w:rPr>
          <w:b/>
          <w:bCs/>
          <w:u w:val="single"/>
          <w:rtl/>
        </w:rPr>
      </w:pPr>
      <w:r w:rsidRPr="00F05BA7">
        <w:rPr>
          <w:rFonts w:hint="cs"/>
          <w:b/>
          <w:bCs/>
          <w:sz w:val="32"/>
          <w:szCs w:val="32"/>
          <w:u w:val="single"/>
          <w:rtl/>
        </w:rPr>
        <w:t>בקשת יציאה לשבתון בחו"ל / בארץ</w:t>
      </w:r>
      <w:r w:rsidRPr="00F05BA7">
        <w:rPr>
          <w:rFonts w:hint="cs"/>
          <w:b/>
          <w:bCs/>
          <w:u w:val="single"/>
          <w:rtl/>
        </w:rPr>
        <w:t xml:space="preserve"> </w:t>
      </w:r>
      <w:r w:rsidRPr="00F05BA7">
        <w:rPr>
          <w:rFonts w:hint="cs"/>
          <w:sz w:val="18"/>
          <w:szCs w:val="18"/>
          <w:rtl/>
        </w:rPr>
        <w:t xml:space="preserve"> (נא להקיף בעיגול)</w:t>
      </w:r>
    </w:p>
    <w:p w14:paraId="4D5CEAA8" w14:textId="77777777" w:rsidR="004F4707" w:rsidRPr="00F05BA7" w:rsidRDefault="004F4707" w:rsidP="004F4707">
      <w:pPr>
        <w:rPr>
          <w:b/>
          <w:bCs/>
          <w:u w:val="single"/>
          <w:rtl/>
        </w:rPr>
      </w:pPr>
    </w:p>
    <w:p w14:paraId="00A30102" w14:textId="77777777" w:rsidR="004F4707" w:rsidRPr="00F05BA7" w:rsidRDefault="004F4707" w:rsidP="004F4707">
      <w:pPr>
        <w:rPr>
          <w:b/>
          <w:bCs/>
          <w:rtl/>
        </w:rPr>
      </w:pPr>
    </w:p>
    <w:p w14:paraId="086A5244" w14:textId="17C9E237" w:rsidR="004F4707" w:rsidRPr="00F05BA7" w:rsidRDefault="004F4707" w:rsidP="004F4707">
      <w:pPr>
        <w:rPr>
          <w:rtl/>
        </w:rPr>
      </w:pPr>
      <w:r w:rsidRPr="00F05BA7">
        <w:rPr>
          <w:rFonts w:hint="cs"/>
          <w:b/>
          <w:bCs/>
          <w:rtl/>
        </w:rPr>
        <w:t>שם חבר</w:t>
      </w:r>
      <w:r w:rsidR="00364221">
        <w:rPr>
          <w:rFonts w:hint="cs"/>
          <w:b/>
          <w:bCs/>
          <w:rtl/>
        </w:rPr>
        <w:t>/ת</w:t>
      </w:r>
      <w:r w:rsidR="00734EDF">
        <w:rPr>
          <w:rFonts w:hint="cs"/>
          <w:b/>
          <w:bCs/>
          <w:rtl/>
        </w:rPr>
        <w:t xml:space="preserve"> חבר</w:t>
      </w:r>
      <w:r w:rsidRPr="00F05BA7">
        <w:rPr>
          <w:rFonts w:hint="cs"/>
          <w:b/>
          <w:bCs/>
          <w:rtl/>
        </w:rPr>
        <w:t>ת הסגל</w:t>
      </w:r>
      <w:r w:rsidRPr="00F05BA7">
        <w:rPr>
          <w:rFonts w:hint="cs"/>
          <w:rtl/>
        </w:rPr>
        <w:t>:   _______________________</w:t>
      </w:r>
      <w:r w:rsidRPr="00F05BA7">
        <w:rPr>
          <w:rFonts w:hint="cs"/>
          <w:b/>
          <w:bCs/>
          <w:rtl/>
        </w:rPr>
        <w:t xml:space="preserve">   מחלקה</w:t>
      </w:r>
      <w:r w:rsidRPr="00F05BA7">
        <w:rPr>
          <w:rFonts w:hint="cs"/>
          <w:rtl/>
        </w:rPr>
        <w:t>:     ___________________________</w:t>
      </w:r>
    </w:p>
    <w:p w14:paraId="71E2B871" w14:textId="77777777" w:rsidR="004F4707" w:rsidRPr="00F05BA7" w:rsidRDefault="004F4707" w:rsidP="004F4707">
      <w:pPr>
        <w:rPr>
          <w:rtl/>
        </w:rPr>
      </w:pPr>
    </w:p>
    <w:p w14:paraId="21CAC62B" w14:textId="59CED74D" w:rsidR="004F4707" w:rsidRPr="00F05BA7" w:rsidRDefault="004F4707" w:rsidP="004F4707">
      <w:r w:rsidRPr="00F05BA7">
        <w:rPr>
          <w:rFonts w:hint="cs"/>
          <w:b/>
          <w:bCs/>
          <w:rtl/>
        </w:rPr>
        <w:t>טלפון</w:t>
      </w:r>
      <w:r w:rsidRPr="00F05BA7">
        <w:rPr>
          <w:rFonts w:hint="cs"/>
          <w:rtl/>
        </w:rPr>
        <w:t xml:space="preserve"> _____________</w:t>
      </w:r>
    </w:p>
    <w:p w14:paraId="7B212C45" w14:textId="77777777" w:rsidR="004F4707" w:rsidRPr="00F05BA7" w:rsidRDefault="004F4707" w:rsidP="004F4707">
      <w:pPr>
        <w:rPr>
          <w:rtl/>
        </w:rPr>
      </w:pPr>
    </w:p>
    <w:p w14:paraId="42AC4C4D" w14:textId="428F948C" w:rsidR="004F4707" w:rsidRPr="00F05BA7" w:rsidRDefault="004F4707" w:rsidP="004826AB">
      <w:pPr>
        <w:spacing w:line="480" w:lineRule="auto"/>
        <w:rPr>
          <w:rtl/>
        </w:rPr>
      </w:pPr>
      <w:r w:rsidRPr="00F05BA7">
        <w:rPr>
          <w:rFonts w:hint="cs"/>
          <w:b/>
          <w:bCs/>
          <w:rtl/>
        </w:rPr>
        <w:t xml:space="preserve">יעד </w:t>
      </w:r>
      <w:r w:rsidR="00364221">
        <w:rPr>
          <w:rFonts w:hint="cs"/>
          <w:b/>
          <w:bCs/>
          <w:rtl/>
        </w:rPr>
        <w:t xml:space="preserve">השבתון </w:t>
      </w:r>
      <w:r w:rsidRPr="00F05BA7">
        <w:rPr>
          <w:rFonts w:hint="cs"/>
          <w:b/>
          <w:bCs/>
          <w:rtl/>
        </w:rPr>
        <w:t>ותאריכים</w:t>
      </w:r>
      <w:r w:rsidRPr="00F05BA7">
        <w:rPr>
          <w:rFonts w:hint="cs"/>
          <w:rtl/>
        </w:rPr>
        <w:t xml:space="preserve">: </w:t>
      </w:r>
      <w:r w:rsidRPr="00F05BA7">
        <w:rPr>
          <w:rFonts w:hint="cs"/>
          <w:sz w:val="20"/>
          <w:szCs w:val="20"/>
          <w:rtl/>
        </w:rPr>
        <w:t>(אם השבתון בחלקו בחו"ל ובחלקו בארץ נא לציין זאת)</w:t>
      </w:r>
      <w:r w:rsidR="004826AB">
        <w:rPr>
          <w:rFonts w:hint="cs"/>
          <w:rtl/>
        </w:rPr>
        <w:t>: ____________________________</w:t>
      </w:r>
    </w:p>
    <w:p w14:paraId="66F7FBEA" w14:textId="0FF032CB" w:rsidR="004F4707" w:rsidRPr="00F05BA7" w:rsidRDefault="004F4707" w:rsidP="004F4707">
      <w:r w:rsidRPr="00F05BA7">
        <w:rPr>
          <w:rFonts w:hint="cs"/>
          <w:rtl/>
        </w:rPr>
        <w:t>_______________________________________________________________________</w:t>
      </w:r>
      <w:r w:rsidR="004826AB">
        <w:rPr>
          <w:rFonts w:hint="cs"/>
          <w:rtl/>
        </w:rPr>
        <w:t>_______</w:t>
      </w:r>
      <w:r w:rsidR="00C7066C" w:rsidRPr="00F05BA7">
        <w:rPr>
          <w:rFonts w:hint="cs"/>
          <w:rtl/>
        </w:rPr>
        <w:t>_</w:t>
      </w:r>
      <w:r w:rsidRPr="00F05BA7">
        <w:rPr>
          <w:rFonts w:hint="cs"/>
          <w:rtl/>
        </w:rPr>
        <w:t xml:space="preserve"> </w:t>
      </w:r>
    </w:p>
    <w:p w14:paraId="528826F5" w14:textId="77777777" w:rsidR="004F4707" w:rsidRPr="00F05BA7" w:rsidRDefault="004F4707" w:rsidP="004F4707"/>
    <w:p w14:paraId="4C4B74DF" w14:textId="77777777" w:rsidR="004F4707" w:rsidRPr="00F05BA7" w:rsidRDefault="004F4707" w:rsidP="004F4707">
      <w:pPr>
        <w:rPr>
          <w:rtl/>
        </w:rPr>
      </w:pPr>
      <w:r w:rsidRPr="00F05BA7">
        <w:rPr>
          <w:rFonts w:hint="cs"/>
          <w:rtl/>
        </w:rPr>
        <w:t>סה"כ ____________ימים.</w:t>
      </w:r>
    </w:p>
    <w:p w14:paraId="05CF701F" w14:textId="77777777" w:rsidR="005B5B32" w:rsidRPr="00F05BA7" w:rsidRDefault="005B5B32" w:rsidP="004F4707">
      <w:pPr>
        <w:rPr>
          <w:b/>
          <w:bCs/>
          <w:rtl/>
        </w:rPr>
      </w:pPr>
    </w:p>
    <w:p w14:paraId="020D1854" w14:textId="1FB751A3" w:rsidR="004F4707" w:rsidRPr="00F05BA7" w:rsidRDefault="00734EDF" w:rsidP="004F4707">
      <w:r>
        <w:rPr>
          <w:rFonts w:hint="cs"/>
          <w:b/>
          <w:bCs/>
          <w:rtl/>
        </w:rPr>
        <w:t xml:space="preserve">אם </w:t>
      </w:r>
      <w:r w:rsidR="004F4707" w:rsidRPr="00F05BA7">
        <w:rPr>
          <w:rFonts w:hint="cs"/>
          <w:b/>
          <w:bCs/>
          <w:rtl/>
        </w:rPr>
        <w:t>מתלווים בני משפחה נא לציין מי מתלווה וגיל</w:t>
      </w:r>
      <w:r w:rsidR="004F4707" w:rsidRPr="00F05BA7">
        <w:rPr>
          <w:rFonts w:hint="cs"/>
          <w:rtl/>
        </w:rPr>
        <w:t xml:space="preserve">: </w:t>
      </w:r>
    </w:p>
    <w:p w14:paraId="60BCFB87" w14:textId="3A957EEA" w:rsidR="004F4707" w:rsidRPr="00F05BA7" w:rsidRDefault="004F4707" w:rsidP="004F4707">
      <w:r w:rsidRPr="00F05BA7">
        <w:rPr>
          <w:rFonts w:hint="cs"/>
          <w:rtl/>
        </w:rPr>
        <w:t>_______________________________________________________________</w:t>
      </w:r>
      <w:r w:rsidR="004826AB">
        <w:rPr>
          <w:rFonts w:hint="cs"/>
          <w:rtl/>
        </w:rPr>
        <w:t>______</w:t>
      </w:r>
      <w:r w:rsidRPr="00F05BA7">
        <w:rPr>
          <w:rFonts w:hint="cs"/>
          <w:rtl/>
        </w:rPr>
        <w:t>_____</w:t>
      </w:r>
      <w:r w:rsidR="003D3F35" w:rsidRPr="00F05BA7">
        <w:rPr>
          <w:rFonts w:hint="cs"/>
          <w:rtl/>
        </w:rPr>
        <w:t>____</w:t>
      </w:r>
    </w:p>
    <w:p w14:paraId="4D0A5078" w14:textId="77777777" w:rsidR="004F4707" w:rsidRPr="00F05BA7" w:rsidRDefault="004F4707" w:rsidP="004F4707">
      <w:pPr>
        <w:rPr>
          <w:rtl/>
        </w:rPr>
      </w:pPr>
    </w:p>
    <w:p w14:paraId="1FBDF10D" w14:textId="21C67406" w:rsidR="004F4707" w:rsidRPr="00F05BA7" w:rsidRDefault="004F4707" w:rsidP="004826AB">
      <w:pPr>
        <w:spacing w:line="480" w:lineRule="auto"/>
        <w:rPr>
          <w:rtl/>
        </w:rPr>
      </w:pPr>
      <w:r w:rsidRPr="00F05BA7">
        <w:rPr>
          <w:rFonts w:hint="cs"/>
          <w:b/>
          <w:bCs/>
          <w:rtl/>
        </w:rPr>
        <w:t>מטרת השבתון</w:t>
      </w:r>
      <w:r w:rsidRPr="00F05BA7">
        <w:rPr>
          <w:rFonts w:hint="cs"/>
          <w:rtl/>
        </w:rPr>
        <w:t>, נא לפרט:</w:t>
      </w:r>
      <w:r w:rsidR="003D3F35" w:rsidRPr="00F05BA7">
        <w:rPr>
          <w:rFonts w:hint="cs"/>
          <w:rtl/>
        </w:rPr>
        <w:t>________________________________________</w:t>
      </w:r>
      <w:r w:rsidR="004826AB">
        <w:rPr>
          <w:rFonts w:hint="cs"/>
          <w:rtl/>
        </w:rPr>
        <w:t>______</w:t>
      </w:r>
      <w:r w:rsidR="003D3F35" w:rsidRPr="00F05BA7">
        <w:rPr>
          <w:rFonts w:hint="cs"/>
          <w:rtl/>
        </w:rPr>
        <w:t>______________</w:t>
      </w:r>
    </w:p>
    <w:p w14:paraId="11C3C115" w14:textId="1BF5DF98" w:rsidR="004F4707" w:rsidRPr="00F05BA7" w:rsidRDefault="004F4707" w:rsidP="005413F7">
      <w:pPr>
        <w:rPr>
          <w:rtl/>
        </w:rPr>
      </w:pPr>
      <w:r w:rsidRPr="00F05BA7">
        <w:rPr>
          <w:rFonts w:hint="cs"/>
          <w:rtl/>
        </w:rPr>
        <w:t>________________________________________</w:t>
      </w:r>
      <w:r w:rsidR="003D3F35" w:rsidRPr="00F05BA7">
        <w:rPr>
          <w:rFonts w:hint="cs"/>
          <w:rtl/>
        </w:rPr>
        <w:t>___________________</w:t>
      </w:r>
      <w:r w:rsidR="004826AB">
        <w:rPr>
          <w:rFonts w:hint="cs"/>
          <w:rtl/>
        </w:rPr>
        <w:t>______</w:t>
      </w:r>
      <w:r w:rsidR="003D3F35" w:rsidRPr="00F05BA7">
        <w:rPr>
          <w:rFonts w:hint="cs"/>
          <w:rtl/>
        </w:rPr>
        <w:t>_____________</w:t>
      </w:r>
    </w:p>
    <w:p w14:paraId="1DD2FE33" w14:textId="77777777" w:rsidR="005B5B32" w:rsidRPr="00F05BA7" w:rsidRDefault="005B5B32" w:rsidP="00D81BC7">
      <w:pPr>
        <w:jc w:val="left"/>
        <w:rPr>
          <w:rtl/>
        </w:rPr>
      </w:pPr>
    </w:p>
    <w:p w14:paraId="426EAD83" w14:textId="23E6C9B6" w:rsidR="005413F7" w:rsidRPr="00F05BA7" w:rsidRDefault="005413F7" w:rsidP="00D81BC7">
      <w:pPr>
        <w:jc w:val="left"/>
        <w:rPr>
          <w:rtl/>
        </w:rPr>
      </w:pPr>
      <w:r w:rsidRPr="00F05BA7">
        <w:rPr>
          <w:rtl/>
        </w:rPr>
        <w:t xml:space="preserve">גיבוי הפעילות </w:t>
      </w:r>
      <w:r w:rsidR="003A4847" w:rsidRPr="00F05BA7">
        <w:rPr>
          <w:rFonts w:hint="cs"/>
          <w:rtl/>
        </w:rPr>
        <w:t xml:space="preserve">האקדמית </w:t>
      </w:r>
      <w:r w:rsidRPr="00F05BA7">
        <w:rPr>
          <w:rtl/>
        </w:rPr>
        <w:t>בזמן הה</w:t>
      </w:r>
      <w:r w:rsidR="00734EDF">
        <w:rPr>
          <w:rFonts w:hint="cs"/>
          <w:rtl/>
        </w:rPr>
        <w:t>י</w:t>
      </w:r>
      <w:r w:rsidRPr="00F05BA7">
        <w:rPr>
          <w:rtl/>
        </w:rPr>
        <w:t>עדרות</w:t>
      </w:r>
      <w:r w:rsidRPr="00F05BA7">
        <w:t xml:space="preserve"> </w:t>
      </w:r>
      <w:r w:rsidRPr="00F05BA7">
        <w:rPr>
          <w:rtl/>
        </w:rPr>
        <w:t>(אחרא</w:t>
      </w:r>
      <w:r w:rsidR="00B61EF0">
        <w:rPr>
          <w:rFonts w:hint="cs"/>
          <w:rtl/>
        </w:rPr>
        <w:t>י/</w:t>
      </w:r>
      <w:r w:rsidR="00364221">
        <w:rPr>
          <w:rFonts w:hint="cs"/>
          <w:rtl/>
        </w:rPr>
        <w:t>ת</w:t>
      </w:r>
      <w:r w:rsidRPr="00F05BA7">
        <w:t xml:space="preserve"> </w:t>
      </w:r>
      <w:r w:rsidRPr="00F05BA7">
        <w:rPr>
          <w:rtl/>
        </w:rPr>
        <w:t>אקדמי</w:t>
      </w:r>
      <w:r w:rsidR="00364221">
        <w:rPr>
          <w:rFonts w:hint="cs"/>
          <w:rtl/>
        </w:rPr>
        <w:t>ת</w:t>
      </w:r>
      <w:r w:rsidR="00D81BC7" w:rsidRPr="00F05BA7">
        <w:rPr>
          <w:rFonts w:hint="cs"/>
          <w:rtl/>
        </w:rPr>
        <w:t>, ועדות אקדמיות, הדרכת סטודנטים</w:t>
      </w:r>
      <w:r w:rsidR="00734EDF">
        <w:rPr>
          <w:rFonts w:hint="cs"/>
          <w:rtl/>
        </w:rPr>
        <w:t xml:space="preserve"> וסטודנטיות</w:t>
      </w:r>
      <w:r w:rsidR="00D81BC7" w:rsidRPr="00F05BA7">
        <w:rPr>
          <w:rFonts w:hint="cs"/>
          <w:rtl/>
        </w:rPr>
        <w:t>, פיתוח קורסים</w:t>
      </w:r>
      <w:r w:rsidR="00D34FD3">
        <w:rPr>
          <w:rFonts w:hint="cs"/>
          <w:rtl/>
        </w:rPr>
        <w:t xml:space="preserve"> </w:t>
      </w:r>
      <w:r w:rsidRPr="00F05BA7">
        <w:rPr>
          <w:rtl/>
        </w:rPr>
        <w:t>וכדו</w:t>
      </w:r>
      <w:r w:rsidR="004826AB">
        <w:rPr>
          <w:rFonts w:hint="cs"/>
          <w:rtl/>
        </w:rPr>
        <w:t>'</w:t>
      </w:r>
      <w:r w:rsidR="003D3F35" w:rsidRPr="00F05BA7">
        <w:rPr>
          <w:rFonts w:hint="cs"/>
          <w:rtl/>
        </w:rPr>
        <w:t>)</w:t>
      </w:r>
      <w:r w:rsidR="00A03F57" w:rsidRPr="00F05BA7">
        <w:rPr>
          <w:rFonts w:hint="cs"/>
          <w:rtl/>
        </w:rPr>
        <w:t>:</w:t>
      </w:r>
      <w:r w:rsidR="00364221">
        <w:rPr>
          <w:rFonts w:hint="cs"/>
          <w:rtl/>
        </w:rPr>
        <w:t xml:space="preserve"> </w:t>
      </w:r>
      <w:r w:rsidR="003D3F35" w:rsidRPr="00F05BA7">
        <w:rPr>
          <w:rFonts w:hint="cs"/>
          <w:rtl/>
        </w:rPr>
        <w:t>_____________</w:t>
      </w:r>
      <w:r w:rsidR="00D81BC7" w:rsidRPr="00F05BA7">
        <w:rPr>
          <w:rFonts w:hint="cs"/>
          <w:rtl/>
        </w:rPr>
        <w:t>____________________________________________</w:t>
      </w:r>
      <w:r w:rsidR="004826AB">
        <w:rPr>
          <w:rFonts w:hint="cs"/>
          <w:rtl/>
        </w:rPr>
        <w:t>______</w:t>
      </w:r>
      <w:r w:rsidR="00D81BC7" w:rsidRPr="00F05BA7">
        <w:rPr>
          <w:rFonts w:hint="cs"/>
          <w:rtl/>
        </w:rPr>
        <w:t>_</w:t>
      </w:r>
      <w:r w:rsidR="00364221">
        <w:rPr>
          <w:rFonts w:hint="cs"/>
          <w:rtl/>
        </w:rPr>
        <w:t>____</w:t>
      </w:r>
      <w:r w:rsidR="00D81BC7" w:rsidRPr="00F05BA7">
        <w:rPr>
          <w:rFonts w:hint="cs"/>
          <w:rtl/>
        </w:rPr>
        <w:t>__________</w:t>
      </w:r>
    </w:p>
    <w:p w14:paraId="3C03F807" w14:textId="77777777" w:rsidR="006A5A04" w:rsidRPr="00F05BA7" w:rsidRDefault="006A5A04" w:rsidP="00D81BC7">
      <w:pPr>
        <w:jc w:val="left"/>
        <w:rPr>
          <w:rtl/>
        </w:rPr>
      </w:pPr>
    </w:p>
    <w:p w14:paraId="277F195A" w14:textId="09996F01" w:rsidR="004F4707" w:rsidRPr="00F05BA7" w:rsidRDefault="004F4707" w:rsidP="00F80A89">
      <w:pPr>
        <w:pStyle w:val="a4"/>
        <w:numPr>
          <w:ilvl w:val="0"/>
          <w:numId w:val="35"/>
        </w:numPr>
        <w:ind w:left="390"/>
        <w:rPr>
          <w:rtl/>
        </w:rPr>
      </w:pPr>
      <w:r w:rsidRPr="00F05BA7">
        <w:rPr>
          <w:rFonts w:hint="cs"/>
          <w:rtl/>
        </w:rPr>
        <w:t>חבר</w:t>
      </w:r>
      <w:r w:rsidR="00734EDF">
        <w:rPr>
          <w:rFonts w:hint="cs"/>
          <w:rtl/>
        </w:rPr>
        <w:t xml:space="preserve"> או חבר</w:t>
      </w:r>
      <w:r w:rsidR="005B5B32" w:rsidRPr="00F05BA7">
        <w:rPr>
          <w:rFonts w:hint="cs"/>
          <w:rtl/>
        </w:rPr>
        <w:t>ת</w:t>
      </w:r>
      <w:r w:rsidRPr="00F05BA7">
        <w:rPr>
          <w:rFonts w:hint="cs"/>
          <w:rtl/>
        </w:rPr>
        <w:t xml:space="preserve"> סגל </w:t>
      </w:r>
      <w:r w:rsidR="00B438AD" w:rsidRPr="00F05BA7">
        <w:rPr>
          <w:rFonts w:hint="cs"/>
          <w:rtl/>
        </w:rPr>
        <w:t>בעל</w:t>
      </w:r>
      <w:r w:rsidR="00734EDF">
        <w:rPr>
          <w:rFonts w:hint="cs"/>
          <w:rtl/>
        </w:rPr>
        <w:t>י</w:t>
      </w:r>
      <w:r w:rsidR="00B438AD" w:rsidRPr="00F05BA7">
        <w:rPr>
          <w:rFonts w:hint="cs"/>
          <w:rtl/>
        </w:rPr>
        <w:t xml:space="preserve"> </w:t>
      </w:r>
      <w:r w:rsidRPr="00F05BA7">
        <w:rPr>
          <w:rFonts w:hint="cs"/>
          <w:rtl/>
        </w:rPr>
        <w:t xml:space="preserve">מענק מחקר, התקף גם לתקופת השבתון, </w:t>
      </w:r>
      <w:r w:rsidR="00B438AD" w:rsidRPr="00F05BA7">
        <w:rPr>
          <w:rFonts w:hint="cs"/>
          <w:rtl/>
        </w:rPr>
        <w:t>מתבקש</w:t>
      </w:r>
      <w:r w:rsidR="00734EDF">
        <w:rPr>
          <w:rFonts w:hint="cs"/>
          <w:rtl/>
        </w:rPr>
        <w:t>ים</w:t>
      </w:r>
      <w:r w:rsidR="00B438AD" w:rsidRPr="00F05BA7">
        <w:rPr>
          <w:rFonts w:hint="cs"/>
          <w:rtl/>
        </w:rPr>
        <w:t xml:space="preserve"> </w:t>
      </w:r>
      <w:r w:rsidRPr="00F05BA7">
        <w:rPr>
          <w:rFonts w:hint="cs"/>
          <w:rtl/>
        </w:rPr>
        <w:t>להודיע לרשות המחקר על היציאה לשבתון, כדי להסדיר את ההתנהלות מול קרן המחקר.</w:t>
      </w:r>
    </w:p>
    <w:p w14:paraId="51FC6BAF" w14:textId="5E44408B" w:rsidR="00B438AD" w:rsidRPr="00F05BA7" w:rsidRDefault="00B438AD" w:rsidP="00F80A89">
      <w:pPr>
        <w:pStyle w:val="a4"/>
        <w:numPr>
          <w:ilvl w:val="0"/>
          <w:numId w:val="35"/>
        </w:numPr>
        <w:ind w:left="390"/>
      </w:pPr>
      <w:r w:rsidRPr="00F05BA7">
        <w:rPr>
          <w:rFonts w:hint="cs"/>
          <w:rtl/>
        </w:rPr>
        <w:t>יש לצרף לבקשת הנסיעה מכתב הזמנה מהמוסד המארח ומסמך המתאר את תכנית ההשתלמות</w:t>
      </w:r>
      <w:r w:rsidR="00734EDF">
        <w:rPr>
          <w:rFonts w:hint="cs"/>
          <w:rtl/>
        </w:rPr>
        <w:t xml:space="preserve"> או </w:t>
      </w:r>
      <w:r w:rsidRPr="00F05BA7">
        <w:rPr>
          <w:rFonts w:hint="cs"/>
          <w:rtl/>
        </w:rPr>
        <w:t xml:space="preserve">המחקר. </w:t>
      </w:r>
    </w:p>
    <w:p w14:paraId="5BBBF82E" w14:textId="5C7925FA" w:rsidR="00B438AD" w:rsidRPr="00F05BA7" w:rsidRDefault="00B438AD" w:rsidP="00F80A89">
      <w:pPr>
        <w:pStyle w:val="a4"/>
        <w:numPr>
          <w:ilvl w:val="0"/>
          <w:numId w:val="35"/>
        </w:numPr>
        <w:ind w:left="390"/>
        <w:rPr>
          <w:rtl/>
        </w:rPr>
      </w:pPr>
      <w:r w:rsidRPr="00F05BA7">
        <w:rPr>
          <w:rFonts w:hint="cs"/>
          <w:rtl/>
        </w:rPr>
        <w:t xml:space="preserve">במקרים מיוחדים </w:t>
      </w:r>
      <w:r w:rsidR="00734EDF">
        <w:rPr>
          <w:rFonts w:hint="cs"/>
          <w:rtl/>
        </w:rPr>
        <w:t>ש</w:t>
      </w:r>
      <w:r w:rsidRPr="00F05BA7">
        <w:rPr>
          <w:rFonts w:hint="cs"/>
          <w:rtl/>
        </w:rPr>
        <w:t>בהם השבתון הוא לצורך עבודה בספריות</w:t>
      </w:r>
      <w:r w:rsidR="00734EDF">
        <w:rPr>
          <w:rFonts w:hint="cs"/>
          <w:rtl/>
        </w:rPr>
        <w:t>,</w:t>
      </w:r>
      <w:r w:rsidRPr="00F05BA7">
        <w:rPr>
          <w:rFonts w:hint="cs"/>
          <w:rtl/>
        </w:rPr>
        <w:t xml:space="preserve"> יש לצרף הצהרה של חבר</w:t>
      </w:r>
      <w:r w:rsidR="00734EDF">
        <w:rPr>
          <w:rFonts w:hint="cs"/>
          <w:rtl/>
        </w:rPr>
        <w:t xml:space="preserve"> או חבר</w:t>
      </w:r>
      <w:r w:rsidR="005B5B32" w:rsidRPr="00F05BA7">
        <w:rPr>
          <w:rFonts w:hint="cs"/>
          <w:rtl/>
        </w:rPr>
        <w:t>ת</w:t>
      </w:r>
      <w:r w:rsidRPr="00F05BA7">
        <w:rPr>
          <w:rFonts w:hint="cs"/>
          <w:rtl/>
        </w:rPr>
        <w:t xml:space="preserve"> הסגל ות</w:t>
      </w:r>
      <w:r w:rsidR="00734EDF">
        <w:rPr>
          <w:rFonts w:hint="cs"/>
          <w:rtl/>
        </w:rPr>
        <w:t>י</w:t>
      </w:r>
      <w:r w:rsidRPr="00F05BA7">
        <w:rPr>
          <w:rFonts w:hint="cs"/>
          <w:rtl/>
        </w:rPr>
        <w:t>אור  תכנית העבודה.</w:t>
      </w:r>
    </w:p>
    <w:p w14:paraId="552CF438" w14:textId="77777777" w:rsidR="00764311" w:rsidRPr="00F05BA7" w:rsidRDefault="00764311" w:rsidP="00B438AD">
      <w:pPr>
        <w:rPr>
          <w:rtl/>
        </w:rPr>
      </w:pPr>
    </w:p>
    <w:p w14:paraId="28EFFF6F" w14:textId="77777777" w:rsidR="004826AB" w:rsidRDefault="004826AB" w:rsidP="00B438AD">
      <w:pPr>
        <w:rPr>
          <w:b/>
          <w:bCs/>
          <w:rtl/>
        </w:rPr>
      </w:pPr>
    </w:p>
    <w:p w14:paraId="6898CECD" w14:textId="77777777" w:rsidR="004826AB" w:rsidRDefault="004826AB" w:rsidP="00B438AD">
      <w:pPr>
        <w:rPr>
          <w:b/>
          <w:bCs/>
          <w:rtl/>
        </w:rPr>
      </w:pPr>
    </w:p>
    <w:p w14:paraId="159FA01B" w14:textId="77777777" w:rsidR="004826AB" w:rsidRDefault="004826AB" w:rsidP="00B438AD">
      <w:pPr>
        <w:rPr>
          <w:b/>
          <w:bCs/>
          <w:rtl/>
        </w:rPr>
      </w:pPr>
    </w:p>
    <w:p w14:paraId="211298A6" w14:textId="77777777" w:rsidR="004826AB" w:rsidRDefault="004826AB" w:rsidP="00B438AD">
      <w:pPr>
        <w:rPr>
          <w:b/>
          <w:bCs/>
          <w:rtl/>
        </w:rPr>
      </w:pPr>
    </w:p>
    <w:p w14:paraId="38A1FDAF" w14:textId="27CDE68E" w:rsidR="00B438AD" w:rsidRPr="00F05BA7" w:rsidRDefault="00B438AD" w:rsidP="00B438AD">
      <w:pPr>
        <w:rPr>
          <w:b/>
          <w:bCs/>
          <w:rtl/>
        </w:rPr>
      </w:pPr>
      <w:r w:rsidRPr="00F05BA7">
        <w:rPr>
          <w:rFonts w:hint="cs"/>
          <w:b/>
          <w:bCs/>
          <w:rtl/>
        </w:rPr>
        <w:t>הצהרת חבר</w:t>
      </w:r>
      <w:r w:rsidR="00364221">
        <w:rPr>
          <w:rFonts w:hint="cs"/>
          <w:b/>
          <w:bCs/>
          <w:rtl/>
        </w:rPr>
        <w:t>/</w:t>
      </w:r>
      <w:r w:rsidR="005B5B32" w:rsidRPr="00F05BA7">
        <w:rPr>
          <w:rFonts w:hint="cs"/>
          <w:b/>
          <w:bCs/>
          <w:rtl/>
        </w:rPr>
        <w:t>ת</w:t>
      </w:r>
      <w:r w:rsidRPr="00F05BA7">
        <w:rPr>
          <w:rFonts w:hint="cs"/>
          <w:b/>
          <w:bCs/>
          <w:rtl/>
        </w:rPr>
        <w:t xml:space="preserve"> הסגל:</w:t>
      </w:r>
    </w:p>
    <w:p w14:paraId="398DE749" w14:textId="35E3AF6F" w:rsidR="00B438AD" w:rsidRPr="00F05BA7" w:rsidRDefault="00B438AD" w:rsidP="00B438AD">
      <w:pPr>
        <w:rPr>
          <w:rtl/>
        </w:rPr>
      </w:pPr>
      <w:r w:rsidRPr="00F05BA7">
        <w:rPr>
          <w:rFonts w:hint="cs"/>
          <w:rtl/>
        </w:rPr>
        <w:t>הריני מצהיר</w:t>
      </w:r>
      <w:r w:rsidR="00364221">
        <w:rPr>
          <w:rFonts w:hint="cs"/>
          <w:rtl/>
        </w:rPr>
        <w:t>/</w:t>
      </w:r>
      <w:r w:rsidR="00734EDF">
        <w:rPr>
          <w:rFonts w:hint="cs"/>
          <w:rtl/>
        </w:rPr>
        <w:t xml:space="preserve">ה </w:t>
      </w:r>
      <w:r w:rsidRPr="00F05BA7">
        <w:rPr>
          <w:rFonts w:hint="cs"/>
          <w:rtl/>
        </w:rPr>
        <w:t xml:space="preserve">בזאת כי: </w:t>
      </w:r>
    </w:p>
    <w:p w14:paraId="13EEA4A7" w14:textId="1EEF51B3" w:rsidR="00B438AD" w:rsidRPr="00F05BA7" w:rsidRDefault="00B438AD" w:rsidP="00F80A89">
      <w:pPr>
        <w:pStyle w:val="a4"/>
        <w:numPr>
          <w:ilvl w:val="0"/>
          <w:numId w:val="36"/>
        </w:numPr>
        <w:rPr>
          <w:rtl/>
        </w:rPr>
      </w:pPr>
      <w:r w:rsidRPr="00F05BA7">
        <w:rPr>
          <w:rFonts w:hint="cs"/>
          <w:rtl/>
        </w:rPr>
        <w:t>הפרטים בטופס זה נכונים ומלאים.</w:t>
      </w:r>
      <w:r w:rsidRPr="00F05BA7">
        <w:rPr>
          <w:rFonts w:hint="cs"/>
        </w:rPr>
        <w:t xml:space="preserve"> </w:t>
      </w:r>
    </w:p>
    <w:p w14:paraId="452F58EF" w14:textId="55D00963" w:rsidR="00B438AD" w:rsidRPr="00F05BA7" w:rsidRDefault="00B438AD" w:rsidP="00F80A89">
      <w:pPr>
        <w:pStyle w:val="a4"/>
        <w:numPr>
          <w:ilvl w:val="0"/>
          <w:numId w:val="36"/>
        </w:numPr>
        <w:rPr>
          <w:rtl/>
        </w:rPr>
      </w:pPr>
      <w:r w:rsidRPr="00F05BA7">
        <w:rPr>
          <w:rFonts w:hint="cs"/>
          <w:rtl/>
        </w:rPr>
        <w:t>ידוע לי שעם שובי מהשבתון עליי למסור תוך עשרים יום ממועד החזרה לעבודה דיווח על הכנסותיי והוצאותיי בחו"ל, לשם עריכת חשבון סופי של ההוצאות.</w:t>
      </w:r>
    </w:p>
    <w:p w14:paraId="4473A07E" w14:textId="7ACDFFA6" w:rsidR="00B438AD" w:rsidRPr="00F05BA7" w:rsidRDefault="00B438AD" w:rsidP="00F80A89">
      <w:pPr>
        <w:pStyle w:val="a4"/>
        <w:numPr>
          <w:ilvl w:val="0"/>
          <w:numId w:val="36"/>
        </w:numPr>
        <w:rPr>
          <w:rtl/>
        </w:rPr>
      </w:pPr>
      <w:r w:rsidRPr="00F05BA7">
        <w:rPr>
          <w:rFonts w:hint="cs"/>
          <w:rtl/>
        </w:rPr>
        <w:t xml:space="preserve">ידוע לי כי עליי לדווח </w:t>
      </w:r>
      <w:r w:rsidR="00734EDF">
        <w:rPr>
          <w:rFonts w:hint="cs"/>
          <w:rtl/>
        </w:rPr>
        <w:t>ל</w:t>
      </w:r>
      <w:r w:rsidR="00734EDF" w:rsidRPr="00F05BA7">
        <w:rPr>
          <w:rFonts w:hint="cs"/>
          <w:rtl/>
        </w:rPr>
        <w:t>רקטור</w:t>
      </w:r>
      <w:r w:rsidR="00734EDF">
        <w:rPr>
          <w:rFonts w:hint="cs"/>
          <w:rtl/>
        </w:rPr>
        <w:t xml:space="preserve"> או </w:t>
      </w:r>
      <w:r w:rsidR="00364221">
        <w:rPr>
          <w:rFonts w:hint="cs"/>
          <w:rtl/>
        </w:rPr>
        <w:t>ל</w:t>
      </w:r>
      <w:r w:rsidR="00734EDF">
        <w:rPr>
          <w:rFonts w:hint="cs"/>
          <w:rtl/>
        </w:rPr>
        <w:t>רקטור</w:t>
      </w:r>
      <w:r w:rsidR="00734EDF" w:rsidRPr="00F05BA7">
        <w:rPr>
          <w:rFonts w:hint="cs"/>
          <w:rtl/>
        </w:rPr>
        <w:t>ית</w:t>
      </w:r>
      <w:r w:rsidRPr="00F05BA7">
        <w:rPr>
          <w:rFonts w:hint="cs"/>
          <w:rtl/>
        </w:rPr>
        <w:t xml:space="preserve"> על פעילותי האקדמית בתקופת השבתון.</w:t>
      </w:r>
    </w:p>
    <w:p w14:paraId="22E0C92F" w14:textId="1DA1AC0B" w:rsidR="00B438AD" w:rsidRPr="00F05BA7" w:rsidRDefault="00B438AD" w:rsidP="00F80A89">
      <w:pPr>
        <w:pStyle w:val="a4"/>
        <w:numPr>
          <w:ilvl w:val="0"/>
          <w:numId w:val="36"/>
        </w:numPr>
        <w:rPr>
          <w:rtl/>
        </w:rPr>
      </w:pPr>
      <w:r w:rsidRPr="00F05BA7">
        <w:rPr>
          <w:rFonts w:hint="cs"/>
          <w:rtl/>
        </w:rPr>
        <w:t>ידוע לי, כי בהתאם לתקנון האוניברסיטה המתייחס לפטנטים, המצאות ומסחורם, המצאות שהושגו על ידי (או גם על ידי) בתקופת השבתון הן המצאות שירות כהגדרתן בתקנון האמור, וכי על</w:t>
      </w:r>
      <w:r w:rsidR="00734EDF">
        <w:rPr>
          <w:rFonts w:hint="cs"/>
          <w:rtl/>
        </w:rPr>
        <w:t>י</w:t>
      </w:r>
      <w:r w:rsidRPr="00F05BA7">
        <w:rPr>
          <w:rFonts w:hint="cs"/>
          <w:rtl/>
        </w:rPr>
        <w:t xml:space="preserve">י לנהוג </w:t>
      </w:r>
      <w:r w:rsidR="00734EDF">
        <w:rPr>
          <w:rFonts w:hint="cs"/>
          <w:rtl/>
        </w:rPr>
        <w:t>בנוגע אליהן</w:t>
      </w:r>
      <w:r w:rsidR="00734EDF" w:rsidRPr="00F05BA7">
        <w:rPr>
          <w:rFonts w:hint="cs"/>
          <w:rtl/>
        </w:rPr>
        <w:t xml:space="preserve"> </w:t>
      </w:r>
      <w:r w:rsidRPr="00F05BA7">
        <w:rPr>
          <w:rFonts w:hint="cs"/>
          <w:rtl/>
        </w:rPr>
        <w:t xml:space="preserve">בהתאם להוראות הדיווח ולהוראות האחרות הכלולות </w:t>
      </w:r>
      <w:r w:rsidR="008D4550" w:rsidRPr="00F05BA7">
        <w:rPr>
          <w:rFonts w:hint="cs"/>
          <w:rtl/>
        </w:rPr>
        <w:t>בתקנון האמור</w:t>
      </w:r>
      <w:r w:rsidRPr="00F05BA7">
        <w:rPr>
          <w:rFonts w:hint="cs"/>
          <w:rtl/>
        </w:rPr>
        <w:t xml:space="preserve">, אלא אם </w:t>
      </w:r>
      <w:r w:rsidR="00734EDF" w:rsidRPr="00F05BA7">
        <w:rPr>
          <w:rFonts w:hint="cs"/>
          <w:rtl/>
        </w:rPr>
        <w:t>הרקטור</w:t>
      </w:r>
      <w:r w:rsidR="00734EDF">
        <w:rPr>
          <w:rFonts w:hint="cs"/>
          <w:rtl/>
        </w:rPr>
        <w:t xml:space="preserve"> או הרקטור</w:t>
      </w:r>
      <w:r w:rsidR="00734EDF" w:rsidRPr="00F05BA7">
        <w:rPr>
          <w:rFonts w:hint="cs"/>
          <w:rtl/>
        </w:rPr>
        <w:t>ית</w:t>
      </w:r>
      <w:r w:rsidR="00734EDF" w:rsidRPr="00F05BA7" w:rsidDel="00734EDF">
        <w:rPr>
          <w:rFonts w:hint="cs"/>
          <w:rtl/>
        </w:rPr>
        <w:t xml:space="preserve"> </w:t>
      </w:r>
      <w:r w:rsidRPr="00F05BA7">
        <w:rPr>
          <w:rFonts w:hint="cs"/>
          <w:rtl/>
        </w:rPr>
        <w:t>אישר</w:t>
      </w:r>
      <w:r w:rsidR="00734EDF">
        <w:rPr>
          <w:rFonts w:hint="cs"/>
          <w:rtl/>
        </w:rPr>
        <w:t>ו</w:t>
      </w:r>
      <w:r w:rsidRPr="00F05BA7">
        <w:rPr>
          <w:rFonts w:hint="cs"/>
          <w:rtl/>
        </w:rPr>
        <w:t>, בהתאם לבקשתי ועל פי הסמכות הנתונה ל</w:t>
      </w:r>
      <w:r w:rsidR="00734EDF">
        <w:rPr>
          <w:rFonts w:hint="cs"/>
          <w:rtl/>
        </w:rPr>
        <w:t>הם</w:t>
      </w:r>
      <w:r w:rsidRPr="00F05BA7">
        <w:rPr>
          <w:rFonts w:hint="cs"/>
          <w:rtl/>
        </w:rPr>
        <w:t xml:space="preserve"> בסעיף </w:t>
      </w:r>
      <w:r w:rsidR="00764311" w:rsidRPr="00F05BA7">
        <w:rPr>
          <w:rFonts w:hint="cs"/>
          <w:rtl/>
        </w:rPr>
        <w:t>3.3 לנוהל זה</w:t>
      </w:r>
      <w:r w:rsidRPr="00F05BA7">
        <w:rPr>
          <w:rFonts w:hint="cs"/>
          <w:rtl/>
        </w:rPr>
        <w:t>, כי המצאה כאמור תוקנה במלואה או בחלקה למישהו זולת האוניברסיטה.</w:t>
      </w:r>
    </w:p>
    <w:p w14:paraId="2492C786" w14:textId="77777777" w:rsidR="00B438AD" w:rsidRPr="00F05BA7" w:rsidRDefault="00B438AD" w:rsidP="004F4707">
      <w:pPr>
        <w:rPr>
          <w:rtl/>
        </w:rPr>
      </w:pPr>
    </w:p>
    <w:p w14:paraId="63361BC9" w14:textId="77777777" w:rsidR="00C7066C" w:rsidRPr="00F05BA7" w:rsidRDefault="00C7066C" w:rsidP="004F4707">
      <w:pPr>
        <w:rPr>
          <w:rtl/>
        </w:rPr>
      </w:pPr>
    </w:p>
    <w:p w14:paraId="5840465E" w14:textId="04F85D53" w:rsidR="004F4707" w:rsidRPr="00F05BA7" w:rsidRDefault="004F4707" w:rsidP="004F4707">
      <w:pPr>
        <w:rPr>
          <w:b/>
          <w:bCs/>
        </w:rPr>
      </w:pPr>
      <w:r w:rsidRPr="00F05BA7">
        <w:rPr>
          <w:rFonts w:hint="cs"/>
          <w:b/>
          <w:bCs/>
          <w:rtl/>
        </w:rPr>
        <w:t>אישור חבר</w:t>
      </w:r>
      <w:r w:rsidR="00364221">
        <w:rPr>
          <w:rFonts w:hint="cs"/>
          <w:b/>
          <w:bCs/>
          <w:rtl/>
        </w:rPr>
        <w:t>/ת</w:t>
      </w:r>
      <w:r w:rsidR="00B61EF0">
        <w:rPr>
          <w:rFonts w:hint="cs"/>
          <w:b/>
          <w:bCs/>
          <w:rtl/>
        </w:rPr>
        <w:t xml:space="preserve"> </w:t>
      </w:r>
      <w:r w:rsidRPr="00F05BA7">
        <w:rPr>
          <w:rFonts w:hint="cs"/>
          <w:b/>
          <w:bCs/>
          <w:rtl/>
        </w:rPr>
        <w:t xml:space="preserve">הסגל:     </w:t>
      </w:r>
      <w:r w:rsidR="005B5B32" w:rsidRPr="00F05BA7">
        <w:rPr>
          <w:b/>
          <w:bCs/>
          <w:rtl/>
        </w:rPr>
        <w:tab/>
      </w:r>
      <w:r w:rsidR="005B5B32" w:rsidRPr="00F05BA7">
        <w:rPr>
          <w:rFonts w:hint="cs"/>
          <w:b/>
          <w:bCs/>
          <w:rtl/>
        </w:rPr>
        <w:t xml:space="preserve">      </w:t>
      </w:r>
      <w:r w:rsidRPr="00F05BA7">
        <w:rPr>
          <w:rFonts w:hint="cs"/>
          <w:rtl/>
        </w:rPr>
        <w:tab/>
        <w:t xml:space="preserve">תאריך:______________  חתימה:______________            </w:t>
      </w:r>
    </w:p>
    <w:p w14:paraId="34D86495" w14:textId="77777777" w:rsidR="004F4707" w:rsidRPr="00F05BA7" w:rsidRDefault="004F4707" w:rsidP="004F4707">
      <w:pPr>
        <w:rPr>
          <w:b/>
          <w:bCs/>
          <w:rtl/>
        </w:rPr>
      </w:pPr>
    </w:p>
    <w:p w14:paraId="5D974B75" w14:textId="1A9023CD" w:rsidR="004F4707" w:rsidRPr="00F05BA7" w:rsidRDefault="004F4707" w:rsidP="005B5B32">
      <w:pPr>
        <w:rPr>
          <w:rtl/>
        </w:rPr>
      </w:pPr>
      <w:r w:rsidRPr="00F05BA7">
        <w:rPr>
          <w:rFonts w:hint="cs"/>
          <w:b/>
          <w:bCs/>
          <w:rtl/>
        </w:rPr>
        <w:t xml:space="preserve">אישור </w:t>
      </w:r>
      <w:r w:rsidR="00734EDF" w:rsidRPr="00734EDF">
        <w:rPr>
          <w:b/>
          <w:bCs/>
          <w:rtl/>
        </w:rPr>
        <w:t>הרקטור</w:t>
      </w:r>
      <w:r w:rsidR="00364221">
        <w:rPr>
          <w:rFonts w:hint="cs"/>
          <w:b/>
          <w:bCs/>
          <w:rtl/>
        </w:rPr>
        <w:t>/</w:t>
      </w:r>
      <w:proofErr w:type="spellStart"/>
      <w:r w:rsidR="00364221">
        <w:rPr>
          <w:rFonts w:hint="cs"/>
          <w:b/>
          <w:bCs/>
          <w:rtl/>
        </w:rPr>
        <w:t>ית</w:t>
      </w:r>
      <w:proofErr w:type="spellEnd"/>
      <w:r w:rsidRPr="00F05BA7">
        <w:rPr>
          <w:rFonts w:hint="cs"/>
          <w:b/>
          <w:bCs/>
          <w:rtl/>
        </w:rPr>
        <w:t xml:space="preserve">:   </w:t>
      </w:r>
      <w:r w:rsidR="00196018">
        <w:rPr>
          <w:rFonts w:hint="cs"/>
          <w:b/>
          <w:bCs/>
          <w:rtl/>
        </w:rPr>
        <w:t xml:space="preserve">     </w:t>
      </w:r>
      <w:r w:rsidRPr="00F05BA7">
        <w:rPr>
          <w:rFonts w:hint="cs"/>
          <w:b/>
          <w:bCs/>
          <w:rtl/>
        </w:rPr>
        <w:t xml:space="preserve">  </w:t>
      </w:r>
      <w:r w:rsidR="00F80A89" w:rsidRPr="00F05BA7">
        <w:rPr>
          <w:rFonts w:hint="cs"/>
          <w:b/>
          <w:bCs/>
          <w:rtl/>
        </w:rPr>
        <w:t xml:space="preserve">  </w:t>
      </w:r>
      <w:r w:rsidRPr="00F05BA7">
        <w:rPr>
          <w:rFonts w:hint="cs"/>
          <w:b/>
          <w:bCs/>
          <w:rtl/>
        </w:rPr>
        <w:t xml:space="preserve"> </w:t>
      </w:r>
      <w:r w:rsidRPr="00F05BA7">
        <w:rPr>
          <w:rFonts w:hint="cs"/>
          <w:rtl/>
        </w:rPr>
        <w:tab/>
      </w:r>
      <w:r w:rsidR="00364221">
        <w:rPr>
          <w:rtl/>
        </w:rPr>
        <w:tab/>
      </w:r>
      <w:r w:rsidRPr="00F05BA7">
        <w:rPr>
          <w:rFonts w:hint="cs"/>
          <w:rtl/>
        </w:rPr>
        <w:t>תאריך:______________   חתימה:_____________</w:t>
      </w:r>
    </w:p>
    <w:p w14:paraId="1036BD98" w14:textId="77777777" w:rsidR="004F4707" w:rsidRPr="00F05BA7" w:rsidRDefault="004F4707" w:rsidP="004F4707">
      <w:pPr>
        <w:rPr>
          <w:b/>
          <w:bCs/>
          <w:u w:val="single"/>
          <w:rtl/>
        </w:rPr>
      </w:pPr>
    </w:p>
    <w:p w14:paraId="1F142DE3" w14:textId="77777777" w:rsidR="004F4707" w:rsidRPr="00F05BA7" w:rsidRDefault="004F4707" w:rsidP="004F4707">
      <w:pPr>
        <w:rPr>
          <w:b/>
          <w:bCs/>
          <w:u w:val="single"/>
          <w:rtl/>
        </w:rPr>
      </w:pPr>
    </w:p>
    <w:p w14:paraId="643123BF" w14:textId="77777777" w:rsidR="004F4707" w:rsidRPr="00F05BA7" w:rsidRDefault="004F4707" w:rsidP="004F4707">
      <w:pPr>
        <w:rPr>
          <w:b/>
          <w:bCs/>
          <w:u w:val="single"/>
          <w:rtl/>
        </w:rPr>
      </w:pPr>
    </w:p>
    <w:p w14:paraId="4C353EC3" w14:textId="77777777" w:rsidR="00A03F57" w:rsidRPr="00F05BA7" w:rsidRDefault="00A03F57" w:rsidP="004F4707">
      <w:pPr>
        <w:rPr>
          <w:b/>
          <w:bCs/>
          <w:u w:val="single"/>
          <w:rtl/>
        </w:rPr>
      </w:pPr>
    </w:p>
    <w:p w14:paraId="31B599A7" w14:textId="07D766F9" w:rsidR="00A03F57" w:rsidRPr="00F05BA7" w:rsidRDefault="00A03F57" w:rsidP="004F4707">
      <w:pPr>
        <w:rPr>
          <w:b/>
          <w:bCs/>
          <w:u w:val="single"/>
          <w:rtl/>
        </w:rPr>
      </w:pPr>
    </w:p>
    <w:sectPr w:rsidR="00A03F57" w:rsidRPr="00F05BA7" w:rsidSect="00FE352D">
      <w:headerReference w:type="default" r:id="rId8"/>
      <w:footerReference w:type="default" r:id="rId9"/>
      <w:headerReference w:type="first" r:id="rId10"/>
      <w:pgSz w:w="11906" w:h="16838" w:code="9"/>
      <w:pgMar w:top="1440" w:right="1080" w:bottom="1440" w:left="1080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79E23" w14:textId="77777777" w:rsidR="009E0BD5" w:rsidRDefault="009E0BD5" w:rsidP="00A0002E">
      <w:r>
        <w:separator/>
      </w:r>
    </w:p>
  </w:endnote>
  <w:endnote w:type="continuationSeparator" w:id="0">
    <w:p w14:paraId="43D18419" w14:textId="77777777" w:rsidR="009E0BD5" w:rsidRDefault="009E0BD5" w:rsidP="00A0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31A43" w14:textId="77777777" w:rsidR="003C2760" w:rsidRDefault="003C2760" w:rsidP="00F1126F">
    <w:pPr>
      <w:pStyle w:val="aa"/>
      <w:tabs>
        <w:tab w:val="clear" w:pos="4153"/>
        <w:tab w:val="clear" w:pos="8306"/>
        <w:tab w:val="left" w:pos="6975"/>
      </w:tabs>
    </w:pPr>
    <w:r>
      <w:rPr>
        <w:rtl/>
      </w:rPr>
      <w:tab/>
    </w:r>
    <w:r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9261E" w14:textId="77777777" w:rsidR="009E0BD5" w:rsidRDefault="009E0BD5" w:rsidP="00A0002E">
      <w:r>
        <w:separator/>
      </w:r>
    </w:p>
  </w:footnote>
  <w:footnote w:type="continuationSeparator" w:id="0">
    <w:p w14:paraId="165B9E40" w14:textId="77777777" w:rsidR="009E0BD5" w:rsidRDefault="009E0BD5" w:rsidP="00A0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64735" w14:textId="54F8E26B" w:rsidR="003C2760" w:rsidRDefault="00196018" w:rsidP="00196018">
    <w:pPr>
      <w:pStyle w:val="a8"/>
      <w:jc w:val="right"/>
      <w:rPr>
        <w:rtl/>
      </w:rPr>
    </w:pPr>
    <w:r w:rsidRPr="00196018">
      <w:rPr>
        <w:noProof/>
        <w:rtl/>
      </w:rPr>
      <w:drawing>
        <wp:inline distT="0" distB="0" distL="0" distR="0" wp14:anchorId="6B12F943" wp14:editId="79994E13">
          <wp:extent cx="2400300" cy="800100"/>
          <wp:effectExtent l="0" t="0" r="0" b="0"/>
          <wp:docPr id="137291736" name="תמונה 1" descr="תמונה שמכילה גופן, טקסט, סמל, לוגו&#10;&#10;תוכן שנוצר על-ידי בינה מלאכות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91736" name="תמונה 1" descr="תמונה שמכילה גופן, טקסט, סמל, לוגו&#10;&#10;תוכן שנוצר על-ידי בינה מלאכותית עשוי להיות שגוי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0642" cy="800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4861B3" w14:textId="77777777" w:rsidR="000142E2" w:rsidRDefault="000142E2" w:rsidP="00881974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53"/>
      <w:gridCol w:w="3060"/>
      <w:gridCol w:w="3060"/>
    </w:tblGrid>
    <w:tr w:rsidR="003C2760" w:rsidRPr="00A0002E" w14:paraId="62B80668" w14:textId="77777777" w:rsidTr="009931FA">
      <w:trPr>
        <w:trHeight w:val="30"/>
      </w:trPr>
      <w:tc>
        <w:tcPr>
          <w:tcW w:w="2253" w:type="dxa"/>
          <w:vMerge w:val="restart"/>
          <w:vAlign w:val="center"/>
        </w:tcPr>
        <w:p w14:paraId="64589C37" w14:textId="77777777" w:rsidR="003C2760" w:rsidRPr="00A0002E" w:rsidRDefault="003C2760" w:rsidP="00A0002E">
          <w:pPr>
            <w:pStyle w:val="a8"/>
            <w:rPr>
              <w:rFonts w:asciiTheme="minorBidi" w:hAnsiTheme="minorBidi" w:cstheme="minorBidi"/>
              <w:rtl/>
            </w:rPr>
          </w:pPr>
          <w:r w:rsidRPr="00BF0150">
            <w:rPr>
              <w:rFonts w:asciiTheme="minorBidi" w:hAnsiTheme="minorBidi"/>
              <w:noProof/>
              <w:szCs w:val="24"/>
              <w:rtl/>
            </w:rPr>
            <w:drawing>
              <wp:anchor distT="0" distB="0" distL="114300" distR="114300" simplePos="0" relativeHeight="251657728" behindDoc="0" locked="0" layoutInCell="1" allowOverlap="1" wp14:anchorId="7D171ABE" wp14:editId="7A69DEC9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167725" cy="272375"/>
                <wp:effectExtent l="19050" t="0" r="0" b="0"/>
                <wp:wrapSquare wrapText="bothSides"/>
                <wp:docPr id="3" name="תמונה 0" descr="LOGO_F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INAL.jpg"/>
                        <pic:cNvPicPr/>
                      </pic:nvPicPr>
                      <pic:blipFill>
                        <a:blip r:embed="rId1" cstate="print"/>
                        <a:srcRect l="20407" t="22774" r="22151" b="6367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278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60" w:type="dxa"/>
          <w:vMerge w:val="restart"/>
          <w:vAlign w:val="center"/>
        </w:tcPr>
        <w:p w14:paraId="366DC6AB" w14:textId="77777777" w:rsidR="003C2760" w:rsidRPr="00BB2438" w:rsidRDefault="003C2760" w:rsidP="00BB2438">
          <w:pPr>
            <w:pStyle w:val="a8"/>
            <w:jc w:val="center"/>
            <w:rPr>
              <w:rFonts w:asciiTheme="minorBidi" w:hAnsiTheme="minorBidi" w:cstheme="minorBidi"/>
              <w:b/>
              <w:bCs/>
              <w:rtl/>
            </w:rPr>
          </w:pPr>
          <w:r w:rsidRPr="00BB2438">
            <w:rPr>
              <w:rFonts w:asciiTheme="minorBidi" w:hAnsiTheme="minorBidi" w:cstheme="minorBidi"/>
              <w:b/>
              <w:bCs/>
              <w:rtl/>
            </w:rPr>
            <w:t>שם הנוהל</w:t>
          </w:r>
        </w:p>
        <w:p w14:paraId="2C6B5C0C" w14:textId="77777777" w:rsidR="003C2760" w:rsidRPr="00A0002E" w:rsidRDefault="003C2760" w:rsidP="00BB2438">
          <w:pPr>
            <w:pStyle w:val="a8"/>
            <w:jc w:val="center"/>
            <w:rPr>
              <w:rFonts w:asciiTheme="minorBidi" w:hAnsiTheme="minorBidi" w:cstheme="minorBidi"/>
              <w:rtl/>
            </w:rPr>
          </w:pPr>
          <w:r w:rsidRPr="00BB2438">
            <w:rPr>
              <w:rFonts w:asciiTheme="minorBidi" w:hAnsiTheme="minorBidi" w:cstheme="minorBidi" w:hint="cs"/>
              <w:b/>
              <w:bCs/>
              <w:rtl/>
            </w:rPr>
            <w:t>נספחים</w:t>
          </w:r>
        </w:p>
      </w:tc>
      <w:tc>
        <w:tcPr>
          <w:tcW w:w="3060" w:type="dxa"/>
        </w:tcPr>
        <w:p w14:paraId="2DB70E9A" w14:textId="77777777" w:rsidR="003C2760" w:rsidRPr="00A0002E" w:rsidRDefault="003C2760" w:rsidP="00A0002E">
          <w:pPr>
            <w:pStyle w:val="a8"/>
            <w:rPr>
              <w:rFonts w:asciiTheme="minorBidi" w:hAnsiTheme="minorBidi" w:cstheme="minorBidi"/>
              <w:rtl/>
            </w:rPr>
          </w:pPr>
          <w:r w:rsidRPr="00A0002E">
            <w:rPr>
              <w:rFonts w:asciiTheme="minorBidi" w:hAnsiTheme="minorBidi" w:cstheme="minorBidi"/>
              <w:rtl/>
            </w:rPr>
            <w:t>מינהל</w:t>
          </w:r>
        </w:p>
      </w:tc>
    </w:tr>
    <w:tr w:rsidR="003C2760" w:rsidRPr="00A0002E" w14:paraId="5FB2B6B5" w14:textId="77777777" w:rsidTr="009931FA">
      <w:trPr>
        <w:trHeight w:val="29"/>
      </w:trPr>
      <w:tc>
        <w:tcPr>
          <w:tcW w:w="2253" w:type="dxa"/>
          <w:vMerge/>
        </w:tcPr>
        <w:p w14:paraId="48DAA32A" w14:textId="77777777" w:rsidR="003C2760" w:rsidRPr="00A0002E" w:rsidRDefault="003C2760" w:rsidP="00A0002E">
          <w:pPr>
            <w:pStyle w:val="a8"/>
            <w:rPr>
              <w:rFonts w:asciiTheme="minorBidi" w:hAnsiTheme="minorBidi" w:cstheme="minorBidi"/>
              <w:rtl/>
            </w:rPr>
          </w:pPr>
        </w:p>
      </w:tc>
      <w:tc>
        <w:tcPr>
          <w:tcW w:w="3060" w:type="dxa"/>
          <w:vMerge/>
        </w:tcPr>
        <w:p w14:paraId="06B264DE" w14:textId="77777777" w:rsidR="003C2760" w:rsidRPr="00A0002E" w:rsidRDefault="003C2760" w:rsidP="00A0002E">
          <w:pPr>
            <w:pStyle w:val="a8"/>
            <w:rPr>
              <w:rFonts w:asciiTheme="minorBidi" w:hAnsiTheme="minorBidi" w:cstheme="minorBidi"/>
              <w:rtl/>
            </w:rPr>
          </w:pPr>
        </w:p>
      </w:tc>
      <w:tc>
        <w:tcPr>
          <w:tcW w:w="3060" w:type="dxa"/>
        </w:tcPr>
        <w:p w14:paraId="04D44DA0" w14:textId="77777777" w:rsidR="003C2760" w:rsidRPr="00A0002E" w:rsidRDefault="003C2760" w:rsidP="00A0002E">
          <w:pPr>
            <w:pStyle w:val="a8"/>
            <w:rPr>
              <w:rFonts w:asciiTheme="minorBidi" w:hAnsiTheme="minorBidi" w:cstheme="minorBidi"/>
              <w:rtl/>
            </w:rPr>
          </w:pPr>
          <w:r w:rsidRPr="00A0002E">
            <w:rPr>
              <w:rFonts w:asciiTheme="minorBidi" w:hAnsiTheme="minorBidi" w:cstheme="minorBidi"/>
              <w:rtl/>
            </w:rPr>
            <w:t>מחלקה</w:t>
          </w:r>
        </w:p>
      </w:tc>
    </w:tr>
    <w:tr w:rsidR="003C2760" w:rsidRPr="00A0002E" w14:paraId="438B28C2" w14:textId="77777777" w:rsidTr="009931FA">
      <w:trPr>
        <w:trHeight w:val="29"/>
      </w:trPr>
      <w:tc>
        <w:tcPr>
          <w:tcW w:w="2253" w:type="dxa"/>
          <w:vMerge/>
        </w:tcPr>
        <w:p w14:paraId="661837CF" w14:textId="77777777" w:rsidR="003C2760" w:rsidRPr="00A0002E" w:rsidRDefault="003C2760" w:rsidP="00A0002E">
          <w:pPr>
            <w:pStyle w:val="a8"/>
            <w:rPr>
              <w:rFonts w:asciiTheme="minorBidi" w:hAnsiTheme="minorBidi" w:cstheme="minorBidi"/>
              <w:rtl/>
            </w:rPr>
          </w:pPr>
        </w:p>
      </w:tc>
      <w:tc>
        <w:tcPr>
          <w:tcW w:w="3060" w:type="dxa"/>
          <w:vMerge/>
        </w:tcPr>
        <w:p w14:paraId="4A21FC48" w14:textId="77777777" w:rsidR="003C2760" w:rsidRPr="00A0002E" w:rsidRDefault="003C2760" w:rsidP="00A0002E">
          <w:pPr>
            <w:pStyle w:val="a8"/>
            <w:rPr>
              <w:rFonts w:asciiTheme="minorBidi" w:hAnsiTheme="minorBidi" w:cstheme="minorBidi"/>
              <w:rtl/>
            </w:rPr>
          </w:pPr>
        </w:p>
      </w:tc>
      <w:tc>
        <w:tcPr>
          <w:tcW w:w="3060" w:type="dxa"/>
        </w:tcPr>
        <w:p w14:paraId="14D82835" w14:textId="77777777" w:rsidR="003C2760" w:rsidRPr="00A0002E" w:rsidRDefault="003C2760" w:rsidP="00A0002E">
          <w:pPr>
            <w:pStyle w:val="a8"/>
            <w:rPr>
              <w:rFonts w:asciiTheme="minorBidi" w:hAnsiTheme="minorBidi" w:cstheme="minorBidi"/>
              <w:rtl/>
            </w:rPr>
          </w:pPr>
          <w:r w:rsidRPr="00A0002E">
            <w:rPr>
              <w:rFonts w:asciiTheme="minorBidi" w:hAnsiTheme="minorBidi" w:cstheme="minorBidi"/>
              <w:rtl/>
            </w:rPr>
            <w:t>מספר הנוהל :</w:t>
          </w:r>
        </w:p>
      </w:tc>
    </w:tr>
    <w:tr w:rsidR="003C2760" w:rsidRPr="00A0002E" w14:paraId="618679CF" w14:textId="77777777" w:rsidTr="009931FA">
      <w:trPr>
        <w:trHeight w:val="275"/>
      </w:trPr>
      <w:tc>
        <w:tcPr>
          <w:tcW w:w="2253" w:type="dxa"/>
          <w:vMerge/>
        </w:tcPr>
        <w:p w14:paraId="4CA77A76" w14:textId="77777777" w:rsidR="003C2760" w:rsidRPr="00A0002E" w:rsidRDefault="003C2760" w:rsidP="00A0002E">
          <w:pPr>
            <w:pStyle w:val="a8"/>
            <w:rPr>
              <w:rFonts w:asciiTheme="minorBidi" w:hAnsiTheme="minorBidi" w:cstheme="minorBidi"/>
              <w:rtl/>
            </w:rPr>
          </w:pPr>
        </w:p>
      </w:tc>
      <w:tc>
        <w:tcPr>
          <w:tcW w:w="3060" w:type="dxa"/>
          <w:vMerge/>
        </w:tcPr>
        <w:p w14:paraId="5011CE7E" w14:textId="77777777" w:rsidR="003C2760" w:rsidRPr="00A0002E" w:rsidRDefault="003C2760" w:rsidP="00A0002E">
          <w:pPr>
            <w:pStyle w:val="a8"/>
            <w:rPr>
              <w:rFonts w:asciiTheme="minorBidi" w:hAnsiTheme="minorBidi" w:cstheme="minorBidi"/>
              <w:rtl/>
            </w:rPr>
          </w:pPr>
        </w:p>
      </w:tc>
      <w:tc>
        <w:tcPr>
          <w:tcW w:w="3060" w:type="dxa"/>
        </w:tcPr>
        <w:p w14:paraId="562B9881" w14:textId="77777777" w:rsidR="003C2760" w:rsidRPr="00F83CB0" w:rsidRDefault="003C2760" w:rsidP="006E7161">
          <w:pPr>
            <w:rPr>
              <w:rFonts w:ascii="Times New Roman" w:hAnsi="Times New Roman" w:cs="David"/>
              <w:rtl/>
            </w:rPr>
          </w:pPr>
          <w:r w:rsidRPr="00A0002E">
            <w:rPr>
              <w:rFonts w:asciiTheme="minorBidi" w:hAnsiTheme="minorBidi" w:cstheme="minorBidi"/>
              <w:rtl/>
              <w:lang w:val="he-IL"/>
            </w:rPr>
            <w:t xml:space="preserve">עמוד </w:t>
          </w:r>
          <w:r w:rsidRPr="00A0002E">
            <w:rPr>
              <w:rFonts w:asciiTheme="minorBidi" w:hAnsiTheme="minorBidi" w:cstheme="minorBidi"/>
            </w:rPr>
            <w:fldChar w:fldCharType="begin"/>
          </w:r>
          <w:r w:rsidRPr="00A0002E">
            <w:rPr>
              <w:rFonts w:asciiTheme="minorBidi" w:hAnsiTheme="minorBidi" w:cstheme="minorBidi"/>
            </w:rPr>
            <w:instrText xml:space="preserve"> PAGE </w:instrText>
          </w:r>
          <w:r w:rsidRPr="00A0002E">
            <w:rPr>
              <w:rFonts w:asciiTheme="minorBidi" w:hAnsiTheme="minorBidi" w:cstheme="minorBidi"/>
            </w:rPr>
            <w:fldChar w:fldCharType="separate"/>
          </w:r>
          <w:r>
            <w:rPr>
              <w:rFonts w:asciiTheme="minorBidi" w:hAnsiTheme="minorBidi" w:cstheme="minorBidi"/>
              <w:noProof/>
              <w:rtl/>
            </w:rPr>
            <w:t>1</w:t>
          </w:r>
          <w:r w:rsidRPr="00A0002E">
            <w:rPr>
              <w:rFonts w:asciiTheme="minorBidi" w:hAnsiTheme="minorBidi" w:cstheme="minorBidi"/>
            </w:rPr>
            <w:fldChar w:fldCharType="end"/>
          </w:r>
          <w:r w:rsidRPr="00A0002E">
            <w:rPr>
              <w:rFonts w:asciiTheme="minorBidi" w:hAnsiTheme="minorBidi" w:cstheme="minorBidi"/>
              <w:rtl/>
              <w:lang w:val="he-IL"/>
            </w:rPr>
            <w:t xml:space="preserve"> מתוך</w:t>
          </w:r>
          <w:r>
            <w:rPr>
              <w:rFonts w:asciiTheme="minorBidi" w:hAnsiTheme="minorBidi" w:cstheme="minorBidi"/>
            </w:rPr>
            <w:fldChar w:fldCharType="begin"/>
          </w:r>
          <w:r>
            <w:rPr>
              <w:rFonts w:asciiTheme="minorBidi" w:hAnsiTheme="minorBidi" w:cstheme="minorBidi"/>
            </w:rPr>
            <w:instrText xml:space="preserve"> SECTIONPAGES  </w:instrText>
          </w:r>
          <w:r>
            <w:rPr>
              <w:rFonts w:asciiTheme="minorBidi" w:hAnsiTheme="minorBidi" w:cstheme="minorBidi"/>
            </w:rPr>
            <w:fldChar w:fldCharType="separate"/>
          </w:r>
          <w:r>
            <w:rPr>
              <w:rFonts w:asciiTheme="minorBidi" w:hAnsiTheme="minorBidi" w:cstheme="minorBidi"/>
              <w:noProof/>
            </w:rPr>
            <w:t>1</w:t>
          </w:r>
          <w:r>
            <w:rPr>
              <w:rFonts w:asciiTheme="minorBidi" w:hAnsiTheme="minorBidi" w:cstheme="minorBidi"/>
            </w:rPr>
            <w:fldChar w:fldCharType="end"/>
          </w:r>
        </w:p>
      </w:tc>
    </w:tr>
  </w:tbl>
  <w:p w14:paraId="7EFBD815" w14:textId="77777777" w:rsidR="003C2760" w:rsidRDefault="003C2760" w:rsidP="00A0002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63F5"/>
    <w:multiLevelType w:val="hybridMultilevel"/>
    <w:tmpl w:val="9E50DB04"/>
    <w:lvl w:ilvl="0" w:tplc="E9B6A028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70FB1"/>
    <w:multiLevelType w:val="multilevel"/>
    <w:tmpl w:val="4A785586"/>
    <w:lvl w:ilvl="0">
      <w:start w:val="1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AA3D86"/>
    <w:multiLevelType w:val="hybridMultilevel"/>
    <w:tmpl w:val="23EA51A2"/>
    <w:lvl w:ilvl="0" w:tplc="E9B6A028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35013"/>
    <w:multiLevelType w:val="hybridMultilevel"/>
    <w:tmpl w:val="5B8EC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F1B6A"/>
    <w:multiLevelType w:val="multilevel"/>
    <w:tmpl w:val="F16084FC"/>
    <w:styleLink w:val="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Cs w:val="0"/>
        <w:szCs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hint="default"/>
        <w:b w:val="0"/>
        <w:bCs w:val="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438"/>
        </w:tabs>
        <w:ind w:left="2438" w:hanging="1020"/>
      </w:pPr>
      <w:rPr>
        <w:rFonts w:cs="Arial" w:hint="default"/>
        <w:bCs w:val="0"/>
        <w:iCs w:val="0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3686"/>
        </w:tabs>
        <w:ind w:left="3686" w:hanging="454"/>
      </w:pPr>
      <w:rPr>
        <w:rFonts w:hint="default"/>
        <w:bCs w:val="0"/>
        <w:iCs w:val="0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971"/>
        </w:tabs>
        <w:ind w:left="397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22"/>
        </w:tabs>
        <w:ind w:left="482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3"/>
        </w:tabs>
        <w:ind w:left="5673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24"/>
        </w:tabs>
        <w:ind w:left="6524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5"/>
        </w:tabs>
        <w:ind w:left="7375" w:hanging="567"/>
      </w:pPr>
      <w:rPr>
        <w:rFonts w:hint="default"/>
      </w:rPr>
    </w:lvl>
  </w:abstractNum>
  <w:abstractNum w:abstractNumId="5" w15:restartNumberingAfterBreak="0">
    <w:nsid w:val="20B02976"/>
    <w:multiLevelType w:val="hybridMultilevel"/>
    <w:tmpl w:val="0382D598"/>
    <w:lvl w:ilvl="0" w:tplc="4B30F6F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C7093"/>
    <w:multiLevelType w:val="hybridMultilevel"/>
    <w:tmpl w:val="A6BAA5DA"/>
    <w:lvl w:ilvl="0" w:tplc="10E8EAD6">
      <w:start w:val="1"/>
      <w:numFmt w:val="bullet"/>
      <w:pStyle w:val="3"/>
      <w:lvlText w:val=""/>
      <w:lvlJc w:val="left"/>
      <w:pPr>
        <w:ind w:left="1854" w:hanging="360"/>
      </w:pPr>
      <w:rPr>
        <w:rFonts w:ascii="Symbol" w:hAnsi="Symbol" w:cs="Symbol" w:hint="default"/>
        <w:spacing w:val="-4"/>
        <w:position w:val="0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A391436"/>
    <w:multiLevelType w:val="hybridMultilevel"/>
    <w:tmpl w:val="D8B0891A"/>
    <w:lvl w:ilvl="0" w:tplc="22BE5584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A3C2C"/>
    <w:multiLevelType w:val="multilevel"/>
    <w:tmpl w:val="4BA21702"/>
    <w:styleLink w:val="a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Arial" w:hint="default"/>
        <w:b/>
        <w:bCs/>
        <w:i w:val="0"/>
        <w:iCs w:val="0"/>
        <w:szCs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cs="Arial" w:hint="default"/>
        <w:szCs w:val="24"/>
      </w:rPr>
    </w:lvl>
    <w:lvl w:ilvl="2">
      <w:start w:val="1"/>
      <w:numFmt w:val="bullet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cs="Arial" w:hint="default"/>
        <w:szCs w:val="24"/>
      </w:rPr>
    </w:lvl>
    <w:lvl w:ilvl="3">
      <w:start w:val="1"/>
      <w:numFmt w:val="bullet"/>
      <w:lvlText w:val="o"/>
      <w:lvlJc w:val="left"/>
      <w:pPr>
        <w:tabs>
          <w:tab w:val="num" w:pos="2552"/>
        </w:tabs>
        <w:ind w:left="2552" w:hanging="567"/>
      </w:pPr>
      <w:rPr>
        <w:rFonts w:ascii="Courier New" w:hAnsi="Courier New" w:cs="Arial" w:hint="default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32946F0"/>
    <w:multiLevelType w:val="hybridMultilevel"/>
    <w:tmpl w:val="D9EA911E"/>
    <w:lvl w:ilvl="0" w:tplc="D3CE36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6C4AF2"/>
    <w:multiLevelType w:val="hybridMultilevel"/>
    <w:tmpl w:val="5C328408"/>
    <w:lvl w:ilvl="0" w:tplc="39A86670">
      <w:start w:val="1"/>
      <w:numFmt w:val="hebrew1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4AE04294"/>
    <w:multiLevelType w:val="hybridMultilevel"/>
    <w:tmpl w:val="6F826CE4"/>
    <w:lvl w:ilvl="0" w:tplc="C0AAC34A">
      <w:start w:val="1"/>
      <w:numFmt w:val="hebrew1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4DD93E6E"/>
    <w:multiLevelType w:val="hybridMultilevel"/>
    <w:tmpl w:val="A66ADC2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06A66"/>
    <w:multiLevelType w:val="multilevel"/>
    <w:tmpl w:val="7EBA210A"/>
    <w:styleLink w:val="a2"/>
    <w:lvl w:ilvl="0">
      <w:start w:val="1"/>
      <w:numFmt w:val="decimal"/>
      <w:lvlText w:val="%1."/>
      <w:lvlJc w:val="left"/>
      <w:pPr>
        <w:ind w:left="567" w:hanging="567"/>
      </w:pPr>
      <w:rPr>
        <w:rFonts w:cs="Arial" w:hint="default"/>
        <w:bCs/>
        <w:iCs w:val="0"/>
        <w:szCs w:val="22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cs="Times New Roman" w:hint="default"/>
        <w:szCs w:val="24"/>
      </w:rPr>
    </w:lvl>
    <w:lvl w:ilvl="2">
      <w:start w:val="1"/>
      <w:numFmt w:val="bullet"/>
      <w:lvlText w:val="o"/>
      <w:lvlJc w:val="left"/>
      <w:pPr>
        <w:ind w:left="1701" w:hanging="567"/>
      </w:pPr>
      <w:rPr>
        <w:rFonts w:ascii="Courier New" w:hAnsi="Courier New" w:cs="Times New Roman" w:hint="default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FF53156"/>
    <w:multiLevelType w:val="hybridMultilevel"/>
    <w:tmpl w:val="C36A7418"/>
    <w:lvl w:ilvl="0" w:tplc="3B72DA36">
      <w:start w:val="1"/>
      <w:numFmt w:val="hebrew1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17833C9"/>
    <w:multiLevelType w:val="hybridMultilevel"/>
    <w:tmpl w:val="CFEC2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F1C6A"/>
    <w:multiLevelType w:val="hybridMultilevel"/>
    <w:tmpl w:val="5C328408"/>
    <w:lvl w:ilvl="0" w:tplc="39A86670">
      <w:start w:val="1"/>
      <w:numFmt w:val="hebrew1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562B0360"/>
    <w:multiLevelType w:val="hybridMultilevel"/>
    <w:tmpl w:val="658E9600"/>
    <w:lvl w:ilvl="0" w:tplc="F39096EE">
      <w:start w:val="1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E567A"/>
    <w:multiLevelType w:val="hybridMultilevel"/>
    <w:tmpl w:val="B11E6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C7A78"/>
    <w:multiLevelType w:val="multilevel"/>
    <w:tmpl w:val="F16084FC"/>
    <w:numStyleLink w:val="a"/>
  </w:abstractNum>
  <w:abstractNum w:abstractNumId="20" w15:restartNumberingAfterBreak="0">
    <w:nsid w:val="5FCA0265"/>
    <w:multiLevelType w:val="hybridMultilevel"/>
    <w:tmpl w:val="E4764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32410"/>
    <w:multiLevelType w:val="multilevel"/>
    <w:tmpl w:val="4C7ECB9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2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1800"/>
      </w:pPr>
      <w:rPr>
        <w:rFonts w:hint="default"/>
      </w:rPr>
    </w:lvl>
  </w:abstractNum>
  <w:abstractNum w:abstractNumId="22" w15:restartNumberingAfterBreak="0">
    <w:nsid w:val="66291195"/>
    <w:multiLevelType w:val="hybridMultilevel"/>
    <w:tmpl w:val="5C328408"/>
    <w:lvl w:ilvl="0" w:tplc="39A86670">
      <w:start w:val="1"/>
      <w:numFmt w:val="hebrew1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A510665"/>
    <w:multiLevelType w:val="hybridMultilevel"/>
    <w:tmpl w:val="756080B0"/>
    <w:lvl w:ilvl="0" w:tplc="C04A6274">
      <w:start w:val="1"/>
      <w:numFmt w:val="hebrew1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2E45A29"/>
    <w:multiLevelType w:val="hybridMultilevel"/>
    <w:tmpl w:val="7B5E393E"/>
    <w:lvl w:ilvl="0" w:tplc="8B329FD0">
      <w:start w:val="1"/>
      <w:numFmt w:val="bullet"/>
      <w:pStyle w:val="1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  <w:spacing w:val="-4"/>
        <w:position w:val="0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58672954">
    <w:abstractNumId w:val="8"/>
  </w:num>
  <w:num w:numId="2" w16cid:durableId="1488781559">
    <w:abstractNumId w:val="7"/>
  </w:num>
  <w:num w:numId="3" w16cid:durableId="1358383505">
    <w:abstractNumId w:val="24"/>
  </w:num>
  <w:num w:numId="4" w16cid:durableId="734353028">
    <w:abstractNumId w:val="4"/>
  </w:num>
  <w:num w:numId="5" w16cid:durableId="954554583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567" w:hanging="567"/>
        </w:pPr>
        <w:rPr>
          <w:rFonts w:ascii="Arial" w:hAnsi="Arial" w:cs="Arial" w:hint="default"/>
          <w:b/>
          <w:bCs/>
          <w:iCs w:val="0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8"/>
          </w:tabs>
          <w:ind w:left="1418" w:hanging="851"/>
        </w:pPr>
        <w:rPr>
          <w:rFonts w:hint="default"/>
          <w:b w:val="0"/>
          <w:bCs w:val="0"/>
          <w:strike w:val="0"/>
          <w:sz w:val="22"/>
          <w:szCs w:val="22"/>
        </w:rPr>
      </w:lvl>
    </w:lvlOverride>
  </w:num>
  <w:num w:numId="6" w16cid:durableId="1734084394">
    <w:abstractNumId w:val="13"/>
  </w:num>
  <w:num w:numId="7" w16cid:durableId="718162824">
    <w:abstractNumId w:val="24"/>
  </w:num>
  <w:num w:numId="8" w16cid:durableId="482506200">
    <w:abstractNumId w:val="6"/>
  </w:num>
  <w:num w:numId="9" w16cid:durableId="1165438711">
    <w:abstractNumId w:val="6"/>
  </w:num>
  <w:num w:numId="10" w16cid:durableId="1132403534">
    <w:abstractNumId w:val="6"/>
  </w:num>
  <w:num w:numId="11" w16cid:durableId="996303498">
    <w:abstractNumId w:val="24"/>
  </w:num>
  <w:num w:numId="12" w16cid:durableId="1752845016">
    <w:abstractNumId w:val="6"/>
  </w:num>
  <w:num w:numId="13" w16cid:durableId="959916870">
    <w:abstractNumId w:val="10"/>
  </w:num>
  <w:num w:numId="14" w16cid:durableId="21178710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8415687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3277123">
    <w:abstractNumId w:val="14"/>
  </w:num>
  <w:num w:numId="17" w16cid:durableId="2045910282">
    <w:abstractNumId w:val="1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3947045">
    <w:abstractNumId w:val="16"/>
  </w:num>
  <w:num w:numId="19" w16cid:durableId="17152761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3173998">
    <w:abstractNumId w:val="2"/>
  </w:num>
  <w:num w:numId="21" w16cid:durableId="630863533">
    <w:abstractNumId w:val="22"/>
  </w:num>
  <w:num w:numId="22" w16cid:durableId="1692075225">
    <w:abstractNumId w:val="11"/>
  </w:num>
  <w:num w:numId="23" w16cid:durableId="19268447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467118">
    <w:abstractNumId w:val="24"/>
  </w:num>
  <w:num w:numId="25" w16cid:durableId="1110324123">
    <w:abstractNumId w:val="24"/>
  </w:num>
  <w:num w:numId="26" w16cid:durableId="1921478436">
    <w:abstractNumId w:val="3"/>
  </w:num>
  <w:num w:numId="27" w16cid:durableId="1923174405">
    <w:abstractNumId w:val="0"/>
  </w:num>
  <w:num w:numId="28" w16cid:durableId="1269391152">
    <w:abstractNumId w:val="9"/>
  </w:num>
  <w:num w:numId="29" w16cid:durableId="948051222">
    <w:abstractNumId w:val="15"/>
  </w:num>
  <w:num w:numId="30" w16cid:durableId="1463158290">
    <w:abstractNumId w:val="23"/>
  </w:num>
  <w:num w:numId="31" w16cid:durableId="2110077410">
    <w:abstractNumId w:val="17"/>
  </w:num>
  <w:num w:numId="32" w16cid:durableId="1126898752">
    <w:abstractNumId w:val="1"/>
  </w:num>
  <w:num w:numId="33" w16cid:durableId="84883379">
    <w:abstractNumId w:val="20"/>
  </w:num>
  <w:num w:numId="34" w16cid:durableId="1035812987">
    <w:abstractNumId w:val="5"/>
  </w:num>
  <w:num w:numId="35" w16cid:durableId="339935262">
    <w:abstractNumId w:val="18"/>
  </w:num>
  <w:num w:numId="36" w16cid:durableId="1743479575">
    <w:abstractNumId w:val="12"/>
  </w:num>
  <w:num w:numId="37" w16cid:durableId="892234388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0"/>
  <w:drawingGridHorizontalSpacing w:val="110"/>
  <w:drawingGridVerticalSpacing w:val="1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8AA"/>
    <w:rsid w:val="00003BE3"/>
    <w:rsid w:val="0000522E"/>
    <w:rsid w:val="00006902"/>
    <w:rsid w:val="00007374"/>
    <w:rsid w:val="00013319"/>
    <w:rsid w:val="00013911"/>
    <w:rsid w:val="0001400A"/>
    <w:rsid w:val="000142E2"/>
    <w:rsid w:val="00016115"/>
    <w:rsid w:val="00016599"/>
    <w:rsid w:val="00023AC1"/>
    <w:rsid w:val="00023FB1"/>
    <w:rsid w:val="00027657"/>
    <w:rsid w:val="00027804"/>
    <w:rsid w:val="00027C2A"/>
    <w:rsid w:val="0003025A"/>
    <w:rsid w:val="00030CE3"/>
    <w:rsid w:val="00033B88"/>
    <w:rsid w:val="000341C4"/>
    <w:rsid w:val="000357CA"/>
    <w:rsid w:val="000372D2"/>
    <w:rsid w:val="000407D9"/>
    <w:rsid w:val="000413CB"/>
    <w:rsid w:val="0004200B"/>
    <w:rsid w:val="00042149"/>
    <w:rsid w:val="00043BD6"/>
    <w:rsid w:val="0005344B"/>
    <w:rsid w:val="0005353B"/>
    <w:rsid w:val="00060F48"/>
    <w:rsid w:val="00061390"/>
    <w:rsid w:val="00063A7F"/>
    <w:rsid w:val="00063CE5"/>
    <w:rsid w:val="00086F17"/>
    <w:rsid w:val="000929E5"/>
    <w:rsid w:val="00092DFC"/>
    <w:rsid w:val="00093EBB"/>
    <w:rsid w:val="000A203F"/>
    <w:rsid w:val="000A2935"/>
    <w:rsid w:val="000A7FFC"/>
    <w:rsid w:val="000B5FE8"/>
    <w:rsid w:val="000B69B0"/>
    <w:rsid w:val="000B74B2"/>
    <w:rsid w:val="000C0EE7"/>
    <w:rsid w:val="000C3409"/>
    <w:rsid w:val="000D122D"/>
    <w:rsid w:val="000D31D6"/>
    <w:rsid w:val="000D3A4E"/>
    <w:rsid w:val="000D6556"/>
    <w:rsid w:val="000D6C63"/>
    <w:rsid w:val="000E096B"/>
    <w:rsid w:val="000E37B5"/>
    <w:rsid w:val="000E5631"/>
    <w:rsid w:val="000E6709"/>
    <w:rsid w:val="000E779B"/>
    <w:rsid w:val="000F0BA3"/>
    <w:rsid w:val="000F6210"/>
    <w:rsid w:val="0010489E"/>
    <w:rsid w:val="00104F01"/>
    <w:rsid w:val="00117EBB"/>
    <w:rsid w:val="00125199"/>
    <w:rsid w:val="001273BD"/>
    <w:rsid w:val="0013049B"/>
    <w:rsid w:val="00131719"/>
    <w:rsid w:val="00132571"/>
    <w:rsid w:val="00135518"/>
    <w:rsid w:val="0013746B"/>
    <w:rsid w:val="00142A2E"/>
    <w:rsid w:val="00146654"/>
    <w:rsid w:val="00160211"/>
    <w:rsid w:val="001639B6"/>
    <w:rsid w:val="00166321"/>
    <w:rsid w:val="00167189"/>
    <w:rsid w:val="0017142C"/>
    <w:rsid w:val="00172074"/>
    <w:rsid w:val="00175D4E"/>
    <w:rsid w:val="001842F7"/>
    <w:rsid w:val="00190748"/>
    <w:rsid w:val="00194B3A"/>
    <w:rsid w:val="00196018"/>
    <w:rsid w:val="00197B9B"/>
    <w:rsid w:val="001A0CE1"/>
    <w:rsid w:val="001B1D32"/>
    <w:rsid w:val="001B3EAA"/>
    <w:rsid w:val="001B4EF5"/>
    <w:rsid w:val="001B5534"/>
    <w:rsid w:val="001B7AA4"/>
    <w:rsid w:val="001C1693"/>
    <w:rsid w:val="001C2646"/>
    <w:rsid w:val="001C4451"/>
    <w:rsid w:val="001C6CE7"/>
    <w:rsid w:val="001D1F86"/>
    <w:rsid w:val="001D325C"/>
    <w:rsid w:val="001D4832"/>
    <w:rsid w:val="001D64DC"/>
    <w:rsid w:val="001E340D"/>
    <w:rsid w:val="001E3E08"/>
    <w:rsid w:val="001E45D9"/>
    <w:rsid w:val="001F7F8B"/>
    <w:rsid w:val="0020399A"/>
    <w:rsid w:val="00204BA2"/>
    <w:rsid w:val="00205162"/>
    <w:rsid w:val="00205E5E"/>
    <w:rsid w:val="00207AB4"/>
    <w:rsid w:val="00210977"/>
    <w:rsid w:val="00215A8C"/>
    <w:rsid w:val="00217130"/>
    <w:rsid w:val="002171B0"/>
    <w:rsid w:val="00221482"/>
    <w:rsid w:val="00222A07"/>
    <w:rsid w:val="00222F3A"/>
    <w:rsid w:val="002233E9"/>
    <w:rsid w:val="00235229"/>
    <w:rsid w:val="00240A3E"/>
    <w:rsid w:val="00241181"/>
    <w:rsid w:val="0024206A"/>
    <w:rsid w:val="00243D17"/>
    <w:rsid w:val="00250FFF"/>
    <w:rsid w:val="00251C20"/>
    <w:rsid w:val="00253A02"/>
    <w:rsid w:val="00254122"/>
    <w:rsid w:val="00266B4B"/>
    <w:rsid w:val="00270872"/>
    <w:rsid w:val="00273081"/>
    <w:rsid w:val="0028143A"/>
    <w:rsid w:val="00284400"/>
    <w:rsid w:val="00286EDE"/>
    <w:rsid w:val="0028741D"/>
    <w:rsid w:val="00291C9A"/>
    <w:rsid w:val="00297284"/>
    <w:rsid w:val="002A6DDF"/>
    <w:rsid w:val="002A79FF"/>
    <w:rsid w:val="002B3D0D"/>
    <w:rsid w:val="002C40E3"/>
    <w:rsid w:val="002C5B24"/>
    <w:rsid w:val="002C6D0F"/>
    <w:rsid w:val="002D1D75"/>
    <w:rsid w:val="002D22CA"/>
    <w:rsid w:val="002D30D2"/>
    <w:rsid w:val="002D6A40"/>
    <w:rsid w:val="002D6BAF"/>
    <w:rsid w:val="002E22EF"/>
    <w:rsid w:val="002E4833"/>
    <w:rsid w:val="002F737F"/>
    <w:rsid w:val="00300451"/>
    <w:rsid w:val="00301B97"/>
    <w:rsid w:val="003058EA"/>
    <w:rsid w:val="00311A07"/>
    <w:rsid w:val="00312029"/>
    <w:rsid w:val="0031231A"/>
    <w:rsid w:val="003159D9"/>
    <w:rsid w:val="00316016"/>
    <w:rsid w:val="0032358D"/>
    <w:rsid w:val="003265A4"/>
    <w:rsid w:val="00331831"/>
    <w:rsid w:val="003360DE"/>
    <w:rsid w:val="003415D0"/>
    <w:rsid w:val="003427D6"/>
    <w:rsid w:val="00343078"/>
    <w:rsid w:val="003437FC"/>
    <w:rsid w:val="0034431F"/>
    <w:rsid w:val="0034446C"/>
    <w:rsid w:val="0035080D"/>
    <w:rsid w:val="00350A01"/>
    <w:rsid w:val="00352EE6"/>
    <w:rsid w:val="00353251"/>
    <w:rsid w:val="00356A61"/>
    <w:rsid w:val="003571B6"/>
    <w:rsid w:val="003631CD"/>
    <w:rsid w:val="00364221"/>
    <w:rsid w:val="00365523"/>
    <w:rsid w:val="003666FB"/>
    <w:rsid w:val="00371000"/>
    <w:rsid w:val="0037440E"/>
    <w:rsid w:val="0037456C"/>
    <w:rsid w:val="0037655C"/>
    <w:rsid w:val="00377E05"/>
    <w:rsid w:val="00380B8C"/>
    <w:rsid w:val="00381CF1"/>
    <w:rsid w:val="003826F3"/>
    <w:rsid w:val="003865CB"/>
    <w:rsid w:val="00386956"/>
    <w:rsid w:val="00390C92"/>
    <w:rsid w:val="00393372"/>
    <w:rsid w:val="00393A09"/>
    <w:rsid w:val="00394B9E"/>
    <w:rsid w:val="003A0674"/>
    <w:rsid w:val="003A3F5C"/>
    <w:rsid w:val="003A4847"/>
    <w:rsid w:val="003A4E5F"/>
    <w:rsid w:val="003A5756"/>
    <w:rsid w:val="003C2760"/>
    <w:rsid w:val="003C60EE"/>
    <w:rsid w:val="003D02CE"/>
    <w:rsid w:val="003D0365"/>
    <w:rsid w:val="003D1469"/>
    <w:rsid w:val="003D3F35"/>
    <w:rsid w:val="003D3F57"/>
    <w:rsid w:val="003D44C8"/>
    <w:rsid w:val="003D59C1"/>
    <w:rsid w:val="003D6240"/>
    <w:rsid w:val="003D7C3A"/>
    <w:rsid w:val="003E51BE"/>
    <w:rsid w:val="003E52D4"/>
    <w:rsid w:val="003E6DCA"/>
    <w:rsid w:val="003E7661"/>
    <w:rsid w:val="003F2D7E"/>
    <w:rsid w:val="003F7016"/>
    <w:rsid w:val="00403AB2"/>
    <w:rsid w:val="00405FF7"/>
    <w:rsid w:val="004132A2"/>
    <w:rsid w:val="00414F5E"/>
    <w:rsid w:val="00417292"/>
    <w:rsid w:val="004226B1"/>
    <w:rsid w:val="00423333"/>
    <w:rsid w:val="0043332C"/>
    <w:rsid w:val="00435471"/>
    <w:rsid w:val="0043674A"/>
    <w:rsid w:val="00437CE8"/>
    <w:rsid w:val="00441AD0"/>
    <w:rsid w:val="00443C76"/>
    <w:rsid w:val="00445BE3"/>
    <w:rsid w:val="0045223E"/>
    <w:rsid w:val="004576E4"/>
    <w:rsid w:val="00457A48"/>
    <w:rsid w:val="00460335"/>
    <w:rsid w:val="00460600"/>
    <w:rsid w:val="004719E2"/>
    <w:rsid w:val="00480525"/>
    <w:rsid w:val="004826AB"/>
    <w:rsid w:val="00484190"/>
    <w:rsid w:val="00484DF2"/>
    <w:rsid w:val="004872D4"/>
    <w:rsid w:val="00487362"/>
    <w:rsid w:val="00487AB0"/>
    <w:rsid w:val="004A026F"/>
    <w:rsid w:val="004A2897"/>
    <w:rsid w:val="004A4C70"/>
    <w:rsid w:val="004A66E0"/>
    <w:rsid w:val="004B3643"/>
    <w:rsid w:val="004C3577"/>
    <w:rsid w:val="004C4F4C"/>
    <w:rsid w:val="004C726F"/>
    <w:rsid w:val="004C7A54"/>
    <w:rsid w:val="004C7AC1"/>
    <w:rsid w:val="004D42E9"/>
    <w:rsid w:val="004D6AF3"/>
    <w:rsid w:val="004E510A"/>
    <w:rsid w:val="004E620F"/>
    <w:rsid w:val="004E7A0D"/>
    <w:rsid w:val="004F4707"/>
    <w:rsid w:val="004F52FB"/>
    <w:rsid w:val="004F5CD3"/>
    <w:rsid w:val="004F7D4A"/>
    <w:rsid w:val="005008B5"/>
    <w:rsid w:val="005008E6"/>
    <w:rsid w:val="0050156F"/>
    <w:rsid w:val="00504CA7"/>
    <w:rsid w:val="00507ECA"/>
    <w:rsid w:val="00511906"/>
    <w:rsid w:val="00511BBE"/>
    <w:rsid w:val="00513456"/>
    <w:rsid w:val="00520242"/>
    <w:rsid w:val="005216CA"/>
    <w:rsid w:val="005263D1"/>
    <w:rsid w:val="0053022C"/>
    <w:rsid w:val="005309E5"/>
    <w:rsid w:val="00531CFE"/>
    <w:rsid w:val="005329D8"/>
    <w:rsid w:val="005356B4"/>
    <w:rsid w:val="00535D95"/>
    <w:rsid w:val="005413F7"/>
    <w:rsid w:val="00544E79"/>
    <w:rsid w:val="00545817"/>
    <w:rsid w:val="005474E2"/>
    <w:rsid w:val="00550848"/>
    <w:rsid w:val="00551759"/>
    <w:rsid w:val="005540C0"/>
    <w:rsid w:val="0055476F"/>
    <w:rsid w:val="00557D85"/>
    <w:rsid w:val="00564147"/>
    <w:rsid w:val="005657F8"/>
    <w:rsid w:val="0056697C"/>
    <w:rsid w:val="00566F24"/>
    <w:rsid w:val="00567385"/>
    <w:rsid w:val="00573F5B"/>
    <w:rsid w:val="00574001"/>
    <w:rsid w:val="0057576D"/>
    <w:rsid w:val="00580B5C"/>
    <w:rsid w:val="005830A1"/>
    <w:rsid w:val="005833FD"/>
    <w:rsid w:val="0058575D"/>
    <w:rsid w:val="00587EDB"/>
    <w:rsid w:val="00587FC3"/>
    <w:rsid w:val="00590A95"/>
    <w:rsid w:val="00593766"/>
    <w:rsid w:val="00593F0F"/>
    <w:rsid w:val="005A074E"/>
    <w:rsid w:val="005A1F40"/>
    <w:rsid w:val="005A3544"/>
    <w:rsid w:val="005B06ED"/>
    <w:rsid w:val="005B351D"/>
    <w:rsid w:val="005B5B32"/>
    <w:rsid w:val="005B7D3B"/>
    <w:rsid w:val="005C0ECD"/>
    <w:rsid w:val="005C1A07"/>
    <w:rsid w:val="005E6D83"/>
    <w:rsid w:val="005F02ED"/>
    <w:rsid w:val="005F15AC"/>
    <w:rsid w:val="005F28B9"/>
    <w:rsid w:val="005F3263"/>
    <w:rsid w:val="005F591C"/>
    <w:rsid w:val="006044EC"/>
    <w:rsid w:val="0060755C"/>
    <w:rsid w:val="00620BFF"/>
    <w:rsid w:val="00621FA1"/>
    <w:rsid w:val="006235AD"/>
    <w:rsid w:val="00625692"/>
    <w:rsid w:val="006320E8"/>
    <w:rsid w:val="00633AB3"/>
    <w:rsid w:val="00635839"/>
    <w:rsid w:val="00640095"/>
    <w:rsid w:val="006408E5"/>
    <w:rsid w:val="006410C2"/>
    <w:rsid w:val="00647E97"/>
    <w:rsid w:val="00651A7B"/>
    <w:rsid w:val="00656D91"/>
    <w:rsid w:val="00657A28"/>
    <w:rsid w:val="00661B95"/>
    <w:rsid w:val="006627A0"/>
    <w:rsid w:val="00667AAF"/>
    <w:rsid w:val="0067161F"/>
    <w:rsid w:val="006716CC"/>
    <w:rsid w:val="00671A6F"/>
    <w:rsid w:val="00672170"/>
    <w:rsid w:val="00673A30"/>
    <w:rsid w:val="00673C6B"/>
    <w:rsid w:val="00673D03"/>
    <w:rsid w:val="00675518"/>
    <w:rsid w:val="00677EA6"/>
    <w:rsid w:val="006875FB"/>
    <w:rsid w:val="00693810"/>
    <w:rsid w:val="006A4054"/>
    <w:rsid w:val="006A5A04"/>
    <w:rsid w:val="006A6551"/>
    <w:rsid w:val="006B0DAA"/>
    <w:rsid w:val="006B50D6"/>
    <w:rsid w:val="006C04CA"/>
    <w:rsid w:val="006C3634"/>
    <w:rsid w:val="006C3DF7"/>
    <w:rsid w:val="006C41E5"/>
    <w:rsid w:val="006C4FB3"/>
    <w:rsid w:val="006C64F9"/>
    <w:rsid w:val="006D02DD"/>
    <w:rsid w:val="006D7EEA"/>
    <w:rsid w:val="006E3860"/>
    <w:rsid w:val="006E3DC4"/>
    <w:rsid w:val="006E5445"/>
    <w:rsid w:val="006E67FB"/>
    <w:rsid w:val="006E7161"/>
    <w:rsid w:val="006E7A82"/>
    <w:rsid w:val="006F0416"/>
    <w:rsid w:val="006F0D1E"/>
    <w:rsid w:val="0070068D"/>
    <w:rsid w:val="00702519"/>
    <w:rsid w:val="00710358"/>
    <w:rsid w:val="00711075"/>
    <w:rsid w:val="007222E8"/>
    <w:rsid w:val="00722D76"/>
    <w:rsid w:val="00725184"/>
    <w:rsid w:val="00734EDF"/>
    <w:rsid w:val="00735088"/>
    <w:rsid w:val="007375C1"/>
    <w:rsid w:val="00744DCB"/>
    <w:rsid w:val="0074533B"/>
    <w:rsid w:val="0074575F"/>
    <w:rsid w:val="00746A19"/>
    <w:rsid w:val="00752439"/>
    <w:rsid w:val="0075288B"/>
    <w:rsid w:val="00753812"/>
    <w:rsid w:val="00753FE6"/>
    <w:rsid w:val="007572DD"/>
    <w:rsid w:val="00757ADC"/>
    <w:rsid w:val="00757CFE"/>
    <w:rsid w:val="00764311"/>
    <w:rsid w:val="00767BB9"/>
    <w:rsid w:val="00767CB6"/>
    <w:rsid w:val="0077133B"/>
    <w:rsid w:val="0077180B"/>
    <w:rsid w:val="007736EA"/>
    <w:rsid w:val="00781A94"/>
    <w:rsid w:val="00781D95"/>
    <w:rsid w:val="00783100"/>
    <w:rsid w:val="0079119B"/>
    <w:rsid w:val="007915E5"/>
    <w:rsid w:val="0079172A"/>
    <w:rsid w:val="00793A77"/>
    <w:rsid w:val="007956CB"/>
    <w:rsid w:val="00795BF8"/>
    <w:rsid w:val="007A1611"/>
    <w:rsid w:val="007A3BC6"/>
    <w:rsid w:val="007B3159"/>
    <w:rsid w:val="007B6439"/>
    <w:rsid w:val="007B77C2"/>
    <w:rsid w:val="007C0A6D"/>
    <w:rsid w:val="007C42D3"/>
    <w:rsid w:val="007C7059"/>
    <w:rsid w:val="007D1C02"/>
    <w:rsid w:val="007D3DC3"/>
    <w:rsid w:val="007E1437"/>
    <w:rsid w:val="007E25F0"/>
    <w:rsid w:val="007F21A5"/>
    <w:rsid w:val="008131AA"/>
    <w:rsid w:val="0081407D"/>
    <w:rsid w:val="0081556F"/>
    <w:rsid w:val="008167A1"/>
    <w:rsid w:val="00823273"/>
    <w:rsid w:val="00823478"/>
    <w:rsid w:val="008273AD"/>
    <w:rsid w:val="00832402"/>
    <w:rsid w:val="0083325E"/>
    <w:rsid w:val="00833924"/>
    <w:rsid w:val="00833CAC"/>
    <w:rsid w:val="008355FD"/>
    <w:rsid w:val="00835923"/>
    <w:rsid w:val="0083763C"/>
    <w:rsid w:val="0084156A"/>
    <w:rsid w:val="008421BC"/>
    <w:rsid w:val="008453D7"/>
    <w:rsid w:val="00850364"/>
    <w:rsid w:val="0085364D"/>
    <w:rsid w:val="00853F1A"/>
    <w:rsid w:val="008546BD"/>
    <w:rsid w:val="0085559E"/>
    <w:rsid w:val="00860DC8"/>
    <w:rsid w:val="00863B84"/>
    <w:rsid w:val="0086691F"/>
    <w:rsid w:val="00867C21"/>
    <w:rsid w:val="00881974"/>
    <w:rsid w:val="0088284C"/>
    <w:rsid w:val="00890BEE"/>
    <w:rsid w:val="00895E9B"/>
    <w:rsid w:val="008A4805"/>
    <w:rsid w:val="008B0537"/>
    <w:rsid w:val="008B5203"/>
    <w:rsid w:val="008B5B4B"/>
    <w:rsid w:val="008D4550"/>
    <w:rsid w:val="008D4649"/>
    <w:rsid w:val="008D5B66"/>
    <w:rsid w:val="008E1FAE"/>
    <w:rsid w:val="008E3723"/>
    <w:rsid w:val="008E6856"/>
    <w:rsid w:val="008F0BDF"/>
    <w:rsid w:val="008F235C"/>
    <w:rsid w:val="008F30C5"/>
    <w:rsid w:val="008F39FE"/>
    <w:rsid w:val="0090160F"/>
    <w:rsid w:val="0090170B"/>
    <w:rsid w:val="0090193B"/>
    <w:rsid w:val="00903055"/>
    <w:rsid w:val="009036EC"/>
    <w:rsid w:val="00905F28"/>
    <w:rsid w:val="00910C39"/>
    <w:rsid w:val="009127BB"/>
    <w:rsid w:val="00916FB8"/>
    <w:rsid w:val="00917387"/>
    <w:rsid w:val="00917F12"/>
    <w:rsid w:val="0092040F"/>
    <w:rsid w:val="00927BBF"/>
    <w:rsid w:val="009308E2"/>
    <w:rsid w:val="009360B6"/>
    <w:rsid w:val="00944311"/>
    <w:rsid w:val="0094704D"/>
    <w:rsid w:val="00951D59"/>
    <w:rsid w:val="0095242C"/>
    <w:rsid w:val="00955A33"/>
    <w:rsid w:val="009747FC"/>
    <w:rsid w:val="0098449C"/>
    <w:rsid w:val="009845BC"/>
    <w:rsid w:val="00991DF5"/>
    <w:rsid w:val="009930E0"/>
    <w:rsid w:val="009931FA"/>
    <w:rsid w:val="0099548C"/>
    <w:rsid w:val="009A057B"/>
    <w:rsid w:val="009A2931"/>
    <w:rsid w:val="009B0817"/>
    <w:rsid w:val="009B24F7"/>
    <w:rsid w:val="009B4A7A"/>
    <w:rsid w:val="009B4B6C"/>
    <w:rsid w:val="009C246F"/>
    <w:rsid w:val="009C76B9"/>
    <w:rsid w:val="009E0BD5"/>
    <w:rsid w:val="009E6521"/>
    <w:rsid w:val="009F1D7E"/>
    <w:rsid w:val="009F419A"/>
    <w:rsid w:val="009F47C4"/>
    <w:rsid w:val="009F6E6E"/>
    <w:rsid w:val="00A0002E"/>
    <w:rsid w:val="00A0257E"/>
    <w:rsid w:val="00A03AB9"/>
    <w:rsid w:val="00A03F57"/>
    <w:rsid w:val="00A04759"/>
    <w:rsid w:val="00A05342"/>
    <w:rsid w:val="00A063EB"/>
    <w:rsid w:val="00A06BAD"/>
    <w:rsid w:val="00A06DF3"/>
    <w:rsid w:val="00A10798"/>
    <w:rsid w:val="00A10F55"/>
    <w:rsid w:val="00A1201A"/>
    <w:rsid w:val="00A15264"/>
    <w:rsid w:val="00A15790"/>
    <w:rsid w:val="00A20A5F"/>
    <w:rsid w:val="00A22C72"/>
    <w:rsid w:val="00A25C81"/>
    <w:rsid w:val="00A2603D"/>
    <w:rsid w:val="00A42BCC"/>
    <w:rsid w:val="00A43948"/>
    <w:rsid w:val="00A60955"/>
    <w:rsid w:val="00A62830"/>
    <w:rsid w:val="00A630C5"/>
    <w:rsid w:val="00A66F61"/>
    <w:rsid w:val="00A67F31"/>
    <w:rsid w:val="00A70517"/>
    <w:rsid w:val="00A73CD4"/>
    <w:rsid w:val="00A754A7"/>
    <w:rsid w:val="00A76679"/>
    <w:rsid w:val="00A77D08"/>
    <w:rsid w:val="00A85133"/>
    <w:rsid w:val="00A96A5B"/>
    <w:rsid w:val="00A96CA9"/>
    <w:rsid w:val="00AA3F08"/>
    <w:rsid w:val="00AA72AD"/>
    <w:rsid w:val="00AB2883"/>
    <w:rsid w:val="00AC07F0"/>
    <w:rsid w:val="00AC253E"/>
    <w:rsid w:val="00AC4F5D"/>
    <w:rsid w:val="00AC6D5F"/>
    <w:rsid w:val="00AD13DC"/>
    <w:rsid w:val="00AD3A20"/>
    <w:rsid w:val="00AD4393"/>
    <w:rsid w:val="00AD67DF"/>
    <w:rsid w:val="00AE0770"/>
    <w:rsid w:val="00AE2FD4"/>
    <w:rsid w:val="00AE64B0"/>
    <w:rsid w:val="00AF5585"/>
    <w:rsid w:val="00AF6679"/>
    <w:rsid w:val="00AF675F"/>
    <w:rsid w:val="00B110D2"/>
    <w:rsid w:val="00B12E96"/>
    <w:rsid w:val="00B1320D"/>
    <w:rsid w:val="00B1793F"/>
    <w:rsid w:val="00B220FA"/>
    <w:rsid w:val="00B23A45"/>
    <w:rsid w:val="00B24363"/>
    <w:rsid w:val="00B2774B"/>
    <w:rsid w:val="00B31BBB"/>
    <w:rsid w:val="00B31E7B"/>
    <w:rsid w:val="00B36D6B"/>
    <w:rsid w:val="00B41388"/>
    <w:rsid w:val="00B438AD"/>
    <w:rsid w:val="00B446CC"/>
    <w:rsid w:val="00B46EE5"/>
    <w:rsid w:val="00B52E25"/>
    <w:rsid w:val="00B52EE0"/>
    <w:rsid w:val="00B56646"/>
    <w:rsid w:val="00B61ABC"/>
    <w:rsid w:val="00B61EF0"/>
    <w:rsid w:val="00B63C37"/>
    <w:rsid w:val="00B6749C"/>
    <w:rsid w:val="00B70592"/>
    <w:rsid w:val="00B72165"/>
    <w:rsid w:val="00B80EC5"/>
    <w:rsid w:val="00B82287"/>
    <w:rsid w:val="00B8480A"/>
    <w:rsid w:val="00B87B9F"/>
    <w:rsid w:val="00B920B1"/>
    <w:rsid w:val="00B92B13"/>
    <w:rsid w:val="00B949D4"/>
    <w:rsid w:val="00B963C7"/>
    <w:rsid w:val="00BA078D"/>
    <w:rsid w:val="00BA2740"/>
    <w:rsid w:val="00BB212C"/>
    <w:rsid w:val="00BB230A"/>
    <w:rsid w:val="00BB2438"/>
    <w:rsid w:val="00BB6235"/>
    <w:rsid w:val="00BB6824"/>
    <w:rsid w:val="00BC3A76"/>
    <w:rsid w:val="00BC4F9C"/>
    <w:rsid w:val="00BC5BAF"/>
    <w:rsid w:val="00BC688D"/>
    <w:rsid w:val="00BD7537"/>
    <w:rsid w:val="00BF0150"/>
    <w:rsid w:val="00BF0966"/>
    <w:rsid w:val="00BF2D11"/>
    <w:rsid w:val="00BF328A"/>
    <w:rsid w:val="00C007AA"/>
    <w:rsid w:val="00C111CF"/>
    <w:rsid w:val="00C12B64"/>
    <w:rsid w:val="00C13E0F"/>
    <w:rsid w:val="00C14ACA"/>
    <w:rsid w:val="00C22214"/>
    <w:rsid w:val="00C25211"/>
    <w:rsid w:val="00C40EFF"/>
    <w:rsid w:val="00C45E97"/>
    <w:rsid w:val="00C46D1A"/>
    <w:rsid w:val="00C5297A"/>
    <w:rsid w:val="00C543F0"/>
    <w:rsid w:val="00C54634"/>
    <w:rsid w:val="00C57C07"/>
    <w:rsid w:val="00C629F2"/>
    <w:rsid w:val="00C62D57"/>
    <w:rsid w:val="00C64318"/>
    <w:rsid w:val="00C651EB"/>
    <w:rsid w:val="00C7066C"/>
    <w:rsid w:val="00C72571"/>
    <w:rsid w:val="00C76746"/>
    <w:rsid w:val="00C76C45"/>
    <w:rsid w:val="00C81B6B"/>
    <w:rsid w:val="00C81ECB"/>
    <w:rsid w:val="00C84AA2"/>
    <w:rsid w:val="00C9220A"/>
    <w:rsid w:val="00C96EE0"/>
    <w:rsid w:val="00CA1C27"/>
    <w:rsid w:val="00CA3109"/>
    <w:rsid w:val="00CA35C5"/>
    <w:rsid w:val="00CB0417"/>
    <w:rsid w:val="00CB4DB3"/>
    <w:rsid w:val="00CB73B5"/>
    <w:rsid w:val="00CC4920"/>
    <w:rsid w:val="00CC550A"/>
    <w:rsid w:val="00CC5CA5"/>
    <w:rsid w:val="00CD06B2"/>
    <w:rsid w:val="00CD17C0"/>
    <w:rsid w:val="00CD69C9"/>
    <w:rsid w:val="00CE0A83"/>
    <w:rsid w:val="00CE1C72"/>
    <w:rsid w:val="00CE2541"/>
    <w:rsid w:val="00CE552B"/>
    <w:rsid w:val="00CE61D2"/>
    <w:rsid w:val="00CE7C4A"/>
    <w:rsid w:val="00CF6212"/>
    <w:rsid w:val="00CF6722"/>
    <w:rsid w:val="00D03843"/>
    <w:rsid w:val="00D11B24"/>
    <w:rsid w:val="00D12D6C"/>
    <w:rsid w:val="00D155E3"/>
    <w:rsid w:val="00D160EC"/>
    <w:rsid w:val="00D21540"/>
    <w:rsid w:val="00D237CD"/>
    <w:rsid w:val="00D269DB"/>
    <w:rsid w:val="00D31709"/>
    <w:rsid w:val="00D34FD3"/>
    <w:rsid w:val="00D35EBF"/>
    <w:rsid w:val="00D418CA"/>
    <w:rsid w:val="00D42563"/>
    <w:rsid w:val="00D46F96"/>
    <w:rsid w:val="00D5081A"/>
    <w:rsid w:val="00D6222A"/>
    <w:rsid w:val="00D722FA"/>
    <w:rsid w:val="00D72686"/>
    <w:rsid w:val="00D738AA"/>
    <w:rsid w:val="00D73F6D"/>
    <w:rsid w:val="00D75DDF"/>
    <w:rsid w:val="00D75FFD"/>
    <w:rsid w:val="00D77B4D"/>
    <w:rsid w:val="00D807AA"/>
    <w:rsid w:val="00D80C97"/>
    <w:rsid w:val="00D81BC7"/>
    <w:rsid w:val="00D82321"/>
    <w:rsid w:val="00D843CD"/>
    <w:rsid w:val="00D8535D"/>
    <w:rsid w:val="00D90333"/>
    <w:rsid w:val="00D93614"/>
    <w:rsid w:val="00D939D4"/>
    <w:rsid w:val="00D9724F"/>
    <w:rsid w:val="00DA349C"/>
    <w:rsid w:val="00DA4BE4"/>
    <w:rsid w:val="00DA5372"/>
    <w:rsid w:val="00DB1DCA"/>
    <w:rsid w:val="00DB6C0F"/>
    <w:rsid w:val="00DC49E1"/>
    <w:rsid w:val="00DC6C13"/>
    <w:rsid w:val="00DD13E6"/>
    <w:rsid w:val="00DD41FE"/>
    <w:rsid w:val="00DE1622"/>
    <w:rsid w:val="00DE37EF"/>
    <w:rsid w:val="00DE4FDC"/>
    <w:rsid w:val="00DE6238"/>
    <w:rsid w:val="00DF4C38"/>
    <w:rsid w:val="00DF5629"/>
    <w:rsid w:val="00DF7B97"/>
    <w:rsid w:val="00E02A75"/>
    <w:rsid w:val="00E02FC8"/>
    <w:rsid w:val="00E0408C"/>
    <w:rsid w:val="00E05AC9"/>
    <w:rsid w:val="00E10731"/>
    <w:rsid w:val="00E10EDE"/>
    <w:rsid w:val="00E13494"/>
    <w:rsid w:val="00E13B20"/>
    <w:rsid w:val="00E14EB4"/>
    <w:rsid w:val="00E23CDC"/>
    <w:rsid w:val="00E25288"/>
    <w:rsid w:val="00E26782"/>
    <w:rsid w:val="00E30114"/>
    <w:rsid w:val="00E31631"/>
    <w:rsid w:val="00E41977"/>
    <w:rsid w:val="00E4203F"/>
    <w:rsid w:val="00E45383"/>
    <w:rsid w:val="00E45F48"/>
    <w:rsid w:val="00E5183F"/>
    <w:rsid w:val="00E51E38"/>
    <w:rsid w:val="00E520C1"/>
    <w:rsid w:val="00E53B40"/>
    <w:rsid w:val="00E5668E"/>
    <w:rsid w:val="00E57003"/>
    <w:rsid w:val="00E57985"/>
    <w:rsid w:val="00E66077"/>
    <w:rsid w:val="00E66219"/>
    <w:rsid w:val="00E66DB2"/>
    <w:rsid w:val="00E714D5"/>
    <w:rsid w:val="00E75DBB"/>
    <w:rsid w:val="00E82100"/>
    <w:rsid w:val="00E84CE3"/>
    <w:rsid w:val="00E87497"/>
    <w:rsid w:val="00EA1B55"/>
    <w:rsid w:val="00EA2CA1"/>
    <w:rsid w:val="00EB46B6"/>
    <w:rsid w:val="00EB603F"/>
    <w:rsid w:val="00EB7DA2"/>
    <w:rsid w:val="00EC4826"/>
    <w:rsid w:val="00EC51C8"/>
    <w:rsid w:val="00EC771E"/>
    <w:rsid w:val="00ED1C82"/>
    <w:rsid w:val="00EE1582"/>
    <w:rsid w:val="00EE5C3F"/>
    <w:rsid w:val="00F012B1"/>
    <w:rsid w:val="00F01D19"/>
    <w:rsid w:val="00F01D29"/>
    <w:rsid w:val="00F05BA7"/>
    <w:rsid w:val="00F10F4C"/>
    <w:rsid w:val="00F1125B"/>
    <w:rsid w:val="00F1126F"/>
    <w:rsid w:val="00F16A9E"/>
    <w:rsid w:val="00F20C42"/>
    <w:rsid w:val="00F23601"/>
    <w:rsid w:val="00F246FC"/>
    <w:rsid w:val="00F274F3"/>
    <w:rsid w:val="00F301BC"/>
    <w:rsid w:val="00F30CF2"/>
    <w:rsid w:val="00F34ACD"/>
    <w:rsid w:val="00F35243"/>
    <w:rsid w:val="00F35641"/>
    <w:rsid w:val="00F37D9D"/>
    <w:rsid w:val="00F412FB"/>
    <w:rsid w:val="00F41985"/>
    <w:rsid w:val="00F41D26"/>
    <w:rsid w:val="00F423C7"/>
    <w:rsid w:val="00F424A4"/>
    <w:rsid w:val="00F459E1"/>
    <w:rsid w:val="00F45F38"/>
    <w:rsid w:val="00F51876"/>
    <w:rsid w:val="00F530B7"/>
    <w:rsid w:val="00F57686"/>
    <w:rsid w:val="00F61E2C"/>
    <w:rsid w:val="00F64BDF"/>
    <w:rsid w:val="00F67ACF"/>
    <w:rsid w:val="00F72B43"/>
    <w:rsid w:val="00F75932"/>
    <w:rsid w:val="00F75F12"/>
    <w:rsid w:val="00F76E7E"/>
    <w:rsid w:val="00F77F06"/>
    <w:rsid w:val="00F8080C"/>
    <w:rsid w:val="00F80A89"/>
    <w:rsid w:val="00F826DA"/>
    <w:rsid w:val="00F83CB0"/>
    <w:rsid w:val="00F85093"/>
    <w:rsid w:val="00F875FB"/>
    <w:rsid w:val="00F91E9B"/>
    <w:rsid w:val="00F92183"/>
    <w:rsid w:val="00F93B45"/>
    <w:rsid w:val="00F94A46"/>
    <w:rsid w:val="00F974FD"/>
    <w:rsid w:val="00FC0ADC"/>
    <w:rsid w:val="00FC6323"/>
    <w:rsid w:val="00FD7C1B"/>
    <w:rsid w:val="00FD7CB3"/>
    <w:rsid w:val="00FE098D"/>
    <w:rsid w:val="00FE352D"/>
    <w:rsid w:val="00FF04AF"/>
    <w:rsid w:val="00FF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BFEA18C"/>
  <w15:docId w15:val="{CD230CD7-AE72-40F7-8232-E912030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57576D"/>
    <w:pPr>
      <w:bidi/>
      <w:spacing w:line="360" w:lineRule="auto"/>
      <w:jc w:val="both"/>
    </w:pPr>
    <w:rPr>
      <w:sz w:val="22"/>
      <w:szCs w:val="22"/>
    </w:rPr>
  </w:style>
  <w:style w:type="paragraph" w:styleId="10">
    <w:name w:val="heading 1"/>
    <w:basedOn w:val="a3"/>
    <w:next w:val="a0"/>
    <w:link w:val="11"/>
    <w:uiPriority w:val="9"/>
    <w:qFormat/>
    <w:rsid w:val="00677EA6"/>
    <w:pPr>
      <w:keepNext/>
      <w:keepLines/>
      <w:outlineLvl w:val="0"/>
    </w:pPr>
    <w:rPr>
      <w:rFonts w:eastAsia="Times New Roman"/>
      <w:b/>
      <w:bCs/>
      <w:sz w:val="26"/>
      <w:szCs w:val="26"/>
    </w:rPr>
  </w:style>
  <w:style w:type="paragraph" w:styleId="2">
    <w:name w:val="heading 2"/>
    <w:basedOn w:val="10"/>
    <w:next w:val="a0"/>
    <w:link w:val="20"/>
    <w:uiPriority w:val="9"/>
    <w:unhideWhenUsed/>
    <w:qFormat/>
    <w:rsid w:val="001B7AA4"/>
    <w:pPr>
      <w:spacing w:before="120"/>
      <w:outlineLvl w:val="1"/>
    </w:pPr>
  </w:style>
  <w:style w:type="paragraph" w:styleId="30">
    <w:name w:val="heading 3"/>
    <w:basedOn w:val="a3"/>
    <w:next w:val="a4"/>
    <w:link w:val="31"/>
    <w:uiPriority w:val="9"/>
    <w:unhideWhenUsed/>
    <w:qFormat/>
    <w:rsid w:val="001639B6"/>
    <w:pPr>
      <w:keepNext/>
      <w:keepLines/>
      <w:spacing w:before="120"/>
      <w:outlineLvl w:val="2"/>
    </w:pPr>
    <w:rPr>
      <w:rFonts w:eastAsia="Times New Roman"/>
      <w:b/>
      <w:bCs/>
      <w:sz w:val="32"/>
      <w:szCs w:val="26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1">
    <w:name w:val="כותרת 1 תו"/>
    <w:basedOn w:val="a5"/>
    <w:link w:val="10"/>
    <w:uiPriority w:val="9"/>
    <w:rsid w:val="00677EA6"/>
    <w:rPr>
      <w:rFonts w:eastAsia="Times New Roman"/>
      <w:b/>
      <w:bCs/>
      <w:sz w:val="26"/>
      <w:szCs w:val="26"/>
    </w:rPr>
  </w:style>
  <w:style w:type="character" w:customStyle="1" w:styleId="20">
    <w:name w:val="כותרת 2 תו"/>
    <w:basedOn w:val="a5"/>
    <w:link w:val="2"/>
    <w:uiPriority w:val="9"/>
    <w:rsid w:val="001B7AA4"/>
    <w:rPr>
      <w:rFonts w:eastAsia="Times New Roman"/>
      <w:b/>
      <w:bCs/>
      <w:sz w:val="26"/>
      <w:szCs w:val="26"/>
    </w:rPr>
  </w:style>
  <w:style w:type="character" w:customStyle="1" w:styleId="31">
    <w:name w:val="כותרת 3 תו"/>
    <w:basedOn w:val="a5"/>
    <w:link w:val="30"/>
    <w:uiPriority w:val="9"/>
    <w:rsid w:val="001639B6"/>
    <w:rPr>
      <w:rFonts w:eastAsia="Times New Roman"/>
      <w:b/>
      <w:bCs/>
      <w:sz w:val="32"/>
      <w:szCs w:val="26"/>
    </w:rPr>
  </w:style>
  <w:style w:type="paragraph" w:styleId="a8">
    <w:name w:val="header"/>
    <w:basedOn w:val="a3"/>
    <w:link w:val="a9"/>
    <w:uiPriority w:val="99"/>
    <w:unhideWhenUsed/>
    <w:rsid w:val="004C4F4C"/>
    <w:pPr>
      <w:tabs>
        <w:tab w:val="center" w:pos="4153"/>
        <w:tab w:val="right" w:pos="8306"/>
      </w:tabs>
      <w:spacing w:line="240" w:lineRule="auto"/>
    </w:pPr>
  </w:style>
  <w:style w:type="character" w:customStyle="1" w:styleId="a9">
    <w:name w:val="כותרת עליונה תו"/>
    <w:basedOn w:val="a5"/>
    <w:link w:val="a8"/>
    <w:uiPriority w:val="99"/>
    <w:rsid w:val="004C4F4C"/>
    <w:rPr>
      <w:rFonts w:ascii="Times New Roman" w:hAnsi="Times New Roman" w:cs="David"/>
      <w:szCs w:val="24"/>
    </w:rPr>
  </w:style>
  <w:style w:type="paragraph" w:styleId="aa">
    <w:name w:val="footer"/>
    <w:basedOn w:val="a3"/>
    <w:link w:val="ab"/>
    <w:uiPriority w:val="99"/>
    <w:unhideWhenUsed/>
    <w:rsid w:val="004C4F4C"/>
    <w:pPr>
      <w:tabs>
        <w:tab w:val="center" w:pos="4153"/>
        <w:tab w:val="right" w:pos="8306"/>
      </w:tabs>
      <w:spacing w:line="240" w:lineRule="auto"/>
    </w:pPr>
  </w:style>
  <w:style w:type="character" w:customStyle="1" w:styleId="ab">
    <w:name w:val="כותרת תחתונה תו"/>
    <w:basedOn w:val="a5"/>
    <w:link w:val="aa"/>
    <w:uiPriority w:val="99"/>
    <w:rsid w:val="004C4F4C"/>
    <w:rPr>
      <w:rFonts w:ascii="Times New Roman" w:hAnsi="Times New Roman" w:cs="David"/>
      <w:szCs w:val="24"/>
    </w:rPr>
  </w:style>
  <w:style w:type="table" w:styleId="ac">
    <w:name w:val="Table Grid"/>
    <w:basedOn w:val="a6"/>
    <w:uiPriority w:val="59"/>
    <w:rsid w:val="004C4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3"/>
    <w:link w:val="ad"/>
    <w:uiPriority w:val="34"/>
    <w:qFormat/>
    <w:rsid w:val="0034431F"/>
    <w:pPr>
      <w:contextualSpacing/>
    </w:pPr>
  </w:style>
  <w:style w:type="numbering" w:customStyle="1" w:styleId="a1">
    <w:name w:val="נוהל תבליטים"/>
    <w:uiPriority w:val="99"/>
    <w:rsid w:val="00CB0417"/>
    <w:pPr>
      <w:numPr>
        <w:numId w:val="1"/>
      </w:numPr>
    </w:pPr>
  </w:style>
  <w:style w:type="paragraph" w:customStyle="1" w:styleId="a0">
    <w:name w:val="תבליטים"/>
    <w:basedOn w:val="a4"/>
    <w:link w:val="ae"/>
    <w:qFormat/>
    <w:rsid w:val="00677EA6"/>
    <w:pPr>
      <w:numPr>
        <w:numId w:val="2"/>
      </w:numPr>
      <w:tabs>
        <w:tab w:val="left" w:pos="284"/>
      </w:tabs>
      <w:ind w:left="284" w:hanging="284"/>
    </w:pPr>
  </w:style>
  <w:style w:type="character" w:styleId="af">
    <w:name w:val="annotation reference"/>
    <w:basedOn w:val="a5"/>
    <w:uiPriority w:val="99"/>
    <w:semiHidden/>
    <w:unhideWhenUsed/>
    <w:rsid w:val="000372D2"/>
    <w:rPr>
      <w:sz w:val="16"/>
      <w:szCs w:val="16"/>
    </w:rPr>
  </w:style>
  <w:style w:type="paragraph" w:styleId="af0">
    <w:name w:val="annotation text"/>
    <w:basedOn w:val="a3"/>
    <w:link w:val="af1"/>
    <w:uiPriority w:val="99"/>
    <w:unhideWhenUsed/>
    <w:rsid w:val="000372D2"/>
    <w:pPr>
      <w:spacing w:line="240" w:lineRule="auto"/>
    </w:pPr>
    <w:rPr>
      <w:sz w:val="20"/>
      <w:szCs w:val="20"/>
    </w:rPr>
  </w:style>
  <w:style w:type="character" w:customStyle="1" w:styleId="af1">
    <w:name w:val="טקסט הערה תו"/>
    <w:basedOn w:val="a5"/>
    <w:link w:val="af0"/>
    <w:uiPriority w:val="99"/>
    <w:rsid w:val="000372D2"/>
  </w:style>
  <w:style w:type="paragraph" w:styleId="af2">
    <w:name w:val="Revision"/>
    <w:hidden/>
    <w:uiPriority w:val="99"/>
    <w:semiHidden/>
    <w:rsid w:val="000372D2"/>
    <w:rPr>
      <w:sz w:val="22"/>
      <w:szCs w:val="22"/>
    </w:rPr>
  </w:style>
  <w:style w:type="paragraph" w:styleId="af3">
    <w:name w:val="Balloon Text"/>
    <w:basedOn w:val="a3"/>
    <w:link w:val="af4"/>
    <w:uiPriority w:val="99"/>
    <w:semiHidden/>
    <w:unhideWhenUsed/>
    <w:rsid w:val="000372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טקסט בלונים תו"/>
    <w:basedOn w:val="a5"/>
    <w:link w:val="af3"/>
    <w:uiPriority w:val="99"/>
    <w:semiHidden/>
    <w:rsid w:val="000372D2"/>
    <w:rPr>
      <w:rFonts w:ascii="Tahoma" w:hAnsi="Tahoma" w:cs="Tahoma"/>
      <w:sz w:val="16"/>
      <w:szCs w:val="16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895E9B"/>
    <w:rPr>
      <w:b/>
      <w:bCs/>
    </w:rPr>
  </w:style>
  <w:style w:type="character" w:customStyle="1" w:styleId="af6">
    <w:name w:val="נושא הערה תו"/>
    <w:basedOn w:val="af1"/>
    <w:link w:val="af5"/>
    <w:uiPriority w:val="99"/>
    <w:semiHidden/>
    <w:rsid w:val="00895E9B"/>
    <w:rPr>
      <w:b/>
      <w:bCs/>
    </w:rPr>
  </w:style>
  <w:style w:type="paragraph" w:styleId="NormalWeb">
    <w:name w:val="Normal (Web)"/>
    <w:basedOn w:val="a3"/>
    <w:uiPriority w:val="99"/>
    <w:semiHidden/>
    <w:unhideWhenUsed/>
    <w:rsid w:val="000B74B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תבליט 1"/>
    <w:basedOn w:val="a4"/>
    <w:qFormat/>
    <w:rsid w:val="005F15AC"/>
    <w:pPr>
      <w:numPr>
        <w:numId w:val="11"/>
      </w:numPr>
      <w:spacing w:before="120" w:after="120" w:line="276" w:lineRule="auto"/>
      <w:ind w:left="1247"/>
      <w:contextualSpacing w:val="0"/>
      <w:jc w:val="left"/>
    </w:pPr>
  </w:style>
  <w:style w:type="character" w:customStyle="1" w:styleId="ad">
    <w:name w:val="פיסקת רשימה תו"/>
    <w:basedOn w:val="a5"/>
    <w:link w:val="a4"/>
    <w:uiPriority w:val="34"/>
    <w:rsid w:val="00EC771E"/>
    <w:rPr>
      <w:sz w:val="22"/>
      <w:szCs w:val="22"/>
    </w:rPr>
  </w:style>
  <w:style w:type="paragraph" w:customStyle="1" w:styleId="21">
    <w:name w:val="תבליט 2"/>
    <w:basedOn w:val="1"/>
    <w:link w:val="22"/>
    <w:qFormat/>
    <w:rsid w:val="0034446C"/>
    <w:pPr>
      <w:ind w:left="1133"/>
    </w:pPr>
  </w:style>
  <w:style w:type="numbering" w:customStyle="1" w:styleId="a">
    <w:name w:val="נוהל ממוספר"/>
    <w:uiPriority w:val="99"/>
    <w:rsid w:val="00061390"/>
    <w:pPr>
      <w:numPr>
        <w:numId w:val="4"/>
      </w:numPr>
    </w:pPr>
  </w:style>
  <w:style w:type="numbering" w:customStyle="1" w:styleId="a2">
    <w:name w:val="נוהל תבליטים רמה שניה"/>
    <w:uiPriority w:val="99"/>
    <w:rsid w:val="00D9724F"/>
    <w:pPr>
      <w:numPr>
        <w:numId w:val="6"/>
      </w:numPr>
    </w:pPr>
  </w:style>
  <w:style w:type="paragraph" w:customStyle="1" w:styleId="3">
    <w:name w:val="תבליט 3"/>
    <w:basedOn w:val="21"/>
    <w:link w:val="32"/>
    <w:qFormat/>
    <w:rsid w:val="0034446C"/>
    <w:pPr>
      <w:numPr>
        <w:numId w:val="12"/>
      </w:numPr>
      <w:ind w:left="3119" w:hanging="567"/>
    </w:pPr>
  </w:style>
  <w:style w:type="character" w:customStyle="1" w:styleId="ae">
    <w:name w:val="תבליטים תו"/>
    <w:basedOn w:val="ad"/>
    <w:link w:val="a0"/>
    <w:rsid w:val="00EE5C3F"/>
    <w:rPr>
      <w:sz w:val="22"/>
      <w:szCs w:val="22"/>
    </w:rPr>
  </w:style>
  <w:style w:type="character" w:customStyle="1" w:styleId="22">
    <w:name w:val="תבליט 2 תו"/>
    <w:basedOn w:val="ae"/>
    <w:link w:val="21"/>
    <w:rsid w:val="0034446C"/>
    <w:rPr>
      <w:sz w:val="22"/>
      <w:szCs w:val="22"/>
    </w:rPr>
  </w:style>
  <w:style w:type="character" w:customStyle="1" w:styleId="32">
    <w:name w:val="תבליט 3 תו"/>
    <w:basedOn w:val="22"/>
    <w:link w:val="3"/>
    <w:rsid w:val="0034446C"/>
    <w:rPr>
      <w:sz w:val="22"/>
      <w:szCs w:val="22"/>
    </w:rPr>
  </w:style>
  <w:style w:type="paragraph" w:styleId="af7">
    <w:name w:val="Block Text"/>
    <w:basedOn w:val="a3"/>
    <w:rsid w:val="004F4707"/>
    <w:pPr>
      <w:spacing w:line="480" w:lineRule="auto"/>
      <w:ind w:left="1440"/>
      <w:jc w:val="left"/>
    </w:pPr>
    <w:rPr>
      <w:rFonts w:ascii="Times New Roman" w:eastAsia="Times New Roman" w:hAnsi="Times New Roman" w:cs="David"/>
      <w:noProof/>
      <w:sz w:val="24"/>
      <w:szCs w:val="24"/>
      <w:lang w:eastAsia="he-IL"/>
    </w:rPr>
  </w:style>
  <w:style w:type="paragraph" w:styleId="af8">
    <w:name w:val="footnote text"/>
    <w:basedOn w:val="a3"/>
    <w:link w:val="af9"/>
    <w:uiPriority w:val="99"/>
    <w:semiHidden/>
    <w:unhideWhenUsed/>
    <w:rsid w:val="00D34FD3"/>
    <w:pPr>
      <w:spacing w:line="240" w:lineRule="auto"/>
    </w:pPr>
    <w:rPr>
      <w:sz w:val="20"/>
      <w:szCs w:val="20"/>
    </w:rPr>
  </w:style>
  <w:style w:type="character" w:customStyle="1" w:styleId="af9">
    <w:name w:val="טקסט הערת שוליים תו"/>
    <w:basedOn w:val="a5"/>
    <w:link w:val="af8"/>
    <w:uiPriority w:val="99"/>
    <w:semiHidden/>
    <w:rsid w:val="00D34FD3"/>
  </w:style>
  <w:style w:type="character" w:styleId="afa">
    <w:name w:val="footnote reference"/>
    <w:basedOn w:val="a5"/>
    <w:uiPriority w:val="99"/>
    <w:semiHidden/>
    <w:unhideWhenUsed/>
    <w:rsid w:val="00D34F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5610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0000"/>
            <w:bottom w:val="none" w:sz="0" w:space="0" w:color="auto"/>
            <w:right w:val="single" w:sz="12" w:space="0" w:color="000000"/>
          </w:divBdr>
          <w:divsChild>
            <w:div w:id="9609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9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1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53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63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3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15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78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248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644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929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625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55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620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452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4482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8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_&#1504;&#1492;&#1500;&#1497;&#1501;\&#1514;&#1489;&#1504;&#1497;&#1514;\&#1514;&#1489;&#1504;&#1497;&#1514;%20&#1508;&#1512;&#1505;&#1493;&#1501;%20&#1504;&#1493;&#1492;&#1500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6F61E74F7254FFAACE179AD514BF94B00E5BAFAE9EC481B44A887128AEA8B460D" ma:contentTypeVersion="" ma:contentTypeDescription="צור פריט רשימה חדש." ma:contentTypeScope="" ma:versionID="3b61d496bdfd119985d8563668747021">
  <xsd:schema xmlns:xsd="http://www.w3.org/2001/XMLSchema" xmlns:xs="http://www.w3.org/2001/XMLSchema" xmlns:p="http://schemas.microsoft.com/office/2006/metadata/properties" xmlns:ns1="458654B0-58DA-43AF-B7B7-86C38ED4FD5E" targetNamespace="http://schemas.microsoft.com/office/2006/metadata/properties" ma:root="true" ma:fieldsID="695313bd741453274c42219807639905" ns1:_="">
    <xsd:import namespace="458654B0-58DA-43AF-B7B7-86C38ED4FD5E"/>
    <xsd:element name="properties">
      <xsd:complexType>
        <xsd:sequence>
          <xsd:element name="documentManagement">
            <xsd:complexType>
              <xsd:all>
                <xsd:element ref="ns1:Document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54B0-58DA-43AF-B7B7-86C38ED4FD5E" elementFormDefault="qualified">
    <xsd:import namespace="http://schemas.microsoft.com/office/2006/documentManagement/types"/>
    <xsd:import namespace="http://schemas.microsoft.com/office/infopath/2007/PartnerControls"/>
    <xsd:element name="DocumentUrl" ma:index="2" nillable="true" ma:displayName="Url" ma:internalName="DocumentUr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מחבר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4" ma:displayName="כותרת"/>
        <xsd:element ref="dc:subject" minOccurs="0" maxOccurs="1"/>
        <xsd:element ref="dc:description" minOccurs="0" maxOccurs="1" ma:index="8" ma:displayName="הערות"/>
        <xsd:element name="keywords" minOccurs="0" maxOccurs="1" type="xsd:string" ma:index="5" ma:displayName="מילות מפת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Url xmlns="458654B0-58DA-43AF-B7B7-86C38ED4FD5E" xsi:nil="true"/>
  </documentManagement>
</p:properties>
</file>

<file path=customXml/itemProps1.xml><?xml version="1.0" encoding="utf-8"?>
<ds:datastoreItem xmlns:ds="http://schemas.openxmlformats.org/officeDocument/2006/customXml" ds:itemID="{00EF977C-6ED5-4279-96C4-701827CC70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5F8628-90D5-4BEC-916D-A04C159A332B}"/>
</file>

<file path=customXml/itemProps3.xml><?xml version="1.0" encoding="utf-8"?>
<ds:datastoreItem xmlns:ds="http://schemas.openxmlformats.org/officeDocument/2006/customXml" ds:itemID="{56E27A62-084E-4A8E-8428-D273FF9EACEB}"/>
</file>

<file path=docProps/app.xml><?xml version="1.0" encoding="utf-8"?>
<Properties xmlns="http://schemas.openxmlformats.org/officeDocument/2006/extended-properties" xmlns:vt="http://schemas.openxmlformats.org/officeDocument/2006/docPropsVTypes">
  <Template>תבנית פרסום נוהל.dotx</Template>
  <TotalTime>3</TotalTime>
  <Pages>2</Pages>
  <Words>355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יציאה לשבתון 2025</dc:title>
  <dc:subject/>
  <dc:creator/>
  <cp:keywords>טופס יציאה לשבתון 2025</cp:keywords>
  <dc:description/>
  <cp:lastModifiedBy>Nava Segal-Lichtenstein</cp:lastModifiedBy>
  <cp:revision>2</cp:revision>
  <cp:lastPrinted>2014-10-07T09:01:00Z</cp:lastPrinted>
  <dcterms:created xsi:type="dcterms:W3CDTF">2025-06-08T05:43:00Z</dcterms:created>
  <dcterms:modified xsi:type="dcterms:W3CDTF">2025-06-08T05:43:00Z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1021869836</vt:i4>
  </property>
  <property fmtid="{D5CDD505-2E9C-101B-9397-08002B2CF9AE}" pid="3" name="_NewReviewCycle">
    <vt:lpwstr/>
  </property>
  <property fmtid="{D5CDD505-2E9C-101B-9397-08002B2CF9AE}" pid="4" name="_EmailSubject">
    <vt:lpwstr>אתר המינהל האקדמי</vt:lpwstr>
  </property>
  <property fmtid="{D5CDD505-2E9C-101B-9397-08002B2CF9AE}" pid="5" name="_AuthorEmail">
    <vt:lpwstr>navase@openu.ac.il</vt:lpwstr>
  </property>
  <property fmtid="{D5CDD505-2E9C-101B-9397-08002B2CF9AE}" pid="6" name="_AuthorEmailDisplayName">
    <vt:lpwstr>Nava Segal-Lichtenstein</vt:lpwstr>
  </property>
  <property fmtid="{D5CDD505-2E9C-101B-9397-08002B2CF9AE}" pid="7" name="_PreviousAdHocReviewCycleID">
    <vt:i4>1044045516</vt:i4>
  </property>
  <property fmtid="{D5CDD505-2E9C-101B-9397-08002B2CF9AE}" pid="8" name="ContentTypeId">
    <vt:lpwstr>0x010100D6F61E74F7254FFAACE179AD514BF94B00E5BAFAE9EC481B44A887128AEA8B460D</vt:lpwstr>
  </property>
</Properties>
</file>